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4E" w:rsidRDefault="00BE640B">
      <w:pPr>
        <w:pStyle w:val="Title"/>
      </w:pPr>
      <w:r>
        <w:t>Motivation Letter</w:t>
      </w:r>
    </w:p>
    <w:p w:rsidR="00124B4E" w:rsidRDefault="00A049BD">
      <w:pPr>
        <w:pStyle w:val="Heading1"/>
      </w:pPr>
      <w:r>
        <w:t xml:space="preserve">Surgery - </w:t>
      </w:r>
      <w:r w:rsidR="00BE640B">
        <w:t>Neurosurgery</w:t>
      </w:r>
    </w:p>
    <w:p w:rsidR="00124B4E" w:rsidRDefault="00124B4E"/>
    <w:p w:rsidR="00CC19F9" w:rsidRDefault="00CC19F9"/>
    <w:p w:rsidR="00BE640B" w:rsidRDefault="00BE640B" w:rsidP="00CC19F9">
      <w:pPr>
        <w:ind w:firstLine="851"/>
        <w:jc w:val="both"/>
        <w:rPr>
          <w:sz w:val="24"/>
        </w:rPr>
      </w:pPr>
      <w:r>
        <w:rPr>
          <w:sz w:val="24"/>
        </w:rPr>
        <w:t xml:space="preserve">As a student of the fourth year of medical school, </w:t>
      </w:r>
      <w:r w:rsidR="00A049BD">
        <w:rPr>
          <w:sz w:val="24"/>
        </w:rPr>
        <w:t>I have</w:t>
      </w:r>
      <w:r>
        <w:rPr>
          <w:sz w:val="24"/>
        </w:rPr>
        <w:t xml:space="preserve"> had the opportunity to learn about several specialties. Of them all, the one that more inspired </w:t>
      </w:r>
      <w:r w:rsidR="00FE610E">
        <w:rPr>
          <w:sz w:val="24"/>
        </w:rPr>
        <w:t>me was the Neurosurgery. Since the beginning of my medical formation, I became interested in this specialty and studied</w:t>
      </w:r>
      <w:r w:rsidR="00852834">
        <w:rPr>
          <w:sz w:val="24"/>
        </w:rPr>
        <w:t xml:space="preserve"> it</w:t>
      </w:r>
      <w:r w:rsidR="00FE610E">
        <w:rPr>
          <w:sz w:val="24"/>
        </w:rPr>
        <w:t xml:space="preserve"> thoroughly, </w:t>
      </w:r>
      <w:r w:rsidR="00FB3EDB">
        <w:rPr>
          <w:sz w:val="24"/>
        </w:rPr>
        <w:t xml:space="preserve">participated in trials and internships, including </w:t>
      </w:r>
      <w:r w:rsidR="002A47D6">
        <w:rPr>
          <w:sz w:val="24"/>
        </w:rPr>
        <w:t>one</w:t>
      </w:r>
      <w:r w:rsidR="00FB3EDB">
        <w:rPr>
          <w:sz w:val="24"/>
        </w:rPr>
        <w:t xml:space="preserve"> of the best hospitals in Latin America, the Clinics Hospital of the University of São Paulo.</w:t>
      </w:r>
    </w:p>
    <w:p w:rsidR="00CC19F9" w:rsidRDefault="00CC19F9" w:rsidP="00CC19F9">
      <w:pPr>
        <w:ind w:firstLine="851"/>
        <w:jc w:val="both"/>
        <w:rPr>
          <w:sz w:val="24"/>
        </w:rPr>
      </w:pPr>
    </w:p>
    <w:p w:rsidR="00FB3EDB" w:rsidRDefault="00852834" w:rsidP="00CC19F9">
      <w:pPr>
        <w:ind w:firstLine="851"/>
        <w:jc w:val="both"/>
        <w:rPr>
          <w:sz w:val="24"/>
        </w:rPr>
      </w:pPr>
      <w:r>
        <w:rPr>
          <w:sz w:val="24"/>
        </w:rPr>
        <w:t>Here in Brazil we have a good public health system, but that does not always work perfectly in practice</w:t>
      </w:r>
      <w:r w:rsidR="00D36093">
        <w:rPr>
          <w:sz w:val="24"/>
        </w:rPr>
        <w:t xml:space="preserve">. Regarding the Neurosurgery, the most recent guidelines in the world </w:t>
      </w:r>
      <w:proofErr w:type="gramStart"/>
      <w:r w:rsidR="00D36093">
        <w:rPr>
          <w:sz w:val="24"/>
        </w:rPr>
        <w:t>are used</w:t>
      </w:r>
      <w:proofErr w:type="gramEnd"/>
      <w:r w:rsidR="00D36093">
        <w:rPr>
          <w:sz w:val="24"/>
        </w:rPr>
        <w:t xml:space="preserve"> in our hospitals, but not all technology is widely available, mainly due to its hig</w:t>
      </w:r>
      <w:bookmarkStart w:id="0" w:name="_GoBack"/>
      <w:bookmarkEnd w:id="0"/>
      <w:r w:rsidR="00D36093">
        <w:rPr>
          <w:sz w:val="24"/>
        </w:rPr>
        <w:t xml:space="preserve">h cost, as happens with </w:t>
      </w:r>
      <w:proofErr w:type="spellStart"/>
      <w:r w:rsidR="00D36093">
        <w:rPr>
          <w:sz w:val="24"/>
        </w:rPr>
        <w:t>microdialysis</w:t>
      </w:r>
      <w:proofErr w:type="spellEnd"/>
      <w:r w:rsidR="00D36093">
        <w:rPr>
          <w:sz w:val="24"/>
        </w:rPr>
        <w:t xml:space="preserve"> and cerebral </w:t>
      </w:r>
      <w:proofErr w:type="spellStart"/>
      <w:r w:rsidR="00D36093">
        <w:rPr>
          <w:sz w:val="24"/>
        </w:rPr>
        <w:t>oximetry</w:t>
      </w:r>
      <w:proofErr w:type="spellEnd"/>
      <w:r w:rsidR="00D36093">
        <w:rPr>
          <w:sz w:val="24"/>
        </w:rPr>
        <w:t>.</w:t>
      </w:r>
    </w:p>
    <w:p w:rsidR="00CC19F9" w:rsidRDefault="00CC19F9" w:rsidP="00CC19F9">
      <w:pPr>
        <w:ind w:firstLine="851"/>
        <w:jc w:val="both"/>
        <w:rPr>
          <w:sz w:val="24"/>
        </w:rPr>
      </w:pPr>
    </w:p>
    <w:p w:rsidR="00D36093" w:rsidRDefault="00D36093" w:rsidP="00CC19F9">
      <w:pPr>
        <w:ind w:firstLine="851"/>
        <w:jc w:val="both"/>
        <w:rPr>
          <w:sz w:val="24"/>
        </w:rPr>
      </w:pPr>
      <w:r>
        <w:rPr>
          <w:sz w:val="24"/>
        </w:rPr>
        <w:t>The exchange to Italy will be a unique experience for me.</w:t>
      </w:r>
      <w:r w:rsidR="008573DD">
        <w:rPr>
          <w:sz w:val="24"/>
        </w:rPr>
        <w:t xml:space="preserve"> I have always been interested in this country: its history, </w:t>
      </w:r>
      <w:r w:rsidR="002A47D6">
        <w:rPr>
          <w:sz w:val="24"/>
        </w:rPr>
        <w:t xml:space="preserve">people, </w:t>
      </w:r>
      <w:r w:rsidR="008573DD">
        <w:rPr>
          <w:sz w:val="24"/>
        </w:rPr>
        <w:t xml:space="preserve">cultural richness, everything is </w:t>
      </w:r>
      <w:r w:rsidR="00A049BD">
        <w:rPr>
          <w:sz w:val="24"/>
        </w:rPr>
        <w:t>exciting</w:t>
      </w:r>
      <w:r w:rsidR="008573DD">
        <w:rPr>
          <w:sz w:val="24"/>
        </w:rPr>
        <w:t xml:space="preserve"> in Italy. Bring to Brazil the knowledge acquired in a country with a highly developed health system will be of immensurable value.</w:t>
      </w:r>
    </w:p>
    <w:p w:rsidR="00CC19F9" w:rsidRPr="008573DD" w:rsidRDefault="00CC19F9" w:rsidP="00CC19F9">
      <w:pPr>
        <w:ind w:firstLine="851"/>
        <w:jc w:val="both"/>
        <w:rPr>
          <w:b/>
          <w:sz w:val="24"/>
        </w:rPr>
      </w:pPr>
    </w:p>
    <w:p w:rsidR="00FB3EDB" w:rsidRPr="00A049BD" w:rsidRDefault="00FB3EDB" w:rsidP="00CC19F9">
      <w:pPr>
        <w:ind w:firstLine="851"/>
        <w:jc w:val="both"/>
        <w:rPr>
          <w:b/>
          <w:sz w:val="24"/>
        </w:rPr>
      </w:pPr>
      <w:r>
        <w:rPr>
          <w:sz w:val="24"/>
        </w:rPr>
        <w:t xml:space="preserve">I </w:t>
      </w:r>
      <w:r w:rsidR="008573DD">
        <w:rPr>
          <w:sz w:val="24"/>
        </w:rPr>
        <w:t xml:space="preserve">really would like to intern in Neurosurgery. I </w:t>
      </w:r>
      <w:r>
        <w:rPr>
          <w:sz w:val="24"/>
        </w:rPr>
        <w:t xml:space="preserve">want to be a </w:t>
      </w:r>
      <w:r w:rsidR="008573DD">
        <w:rPr>
          <w:sz w:val="24"/>
        </w:rPr>
        <w:t>neurosurgeon;</w:t>
      </w:r>
      <w:r>
        <w:rPr>
          <w:sz w:val="24"/>
        </w:rPr>
        <w:t xml:space="preserve"> </w:t>
      </w:r>
      <w:r w:rsidR="00A049BD">
        <w:rPr>
          <w:sz w:val="24"/>
        </w:rPr>
        <w:t xml:space="preserve">this </w:t>
      </w:r>
      <w:r w:rsidR="008573DD">
        <w:rPr>
          <w:sz w:val="24"/>
        </w:rPr>
        <w:t xml:space="preserve">specialty </w:t>
      </w:r>
      <w:r w:rsidR="00A049BD">
        <w:rPr>
          <w:sz w:val="24"/>
        </w:rPr>
        <w:t xml:space="preserve">fascinates </w:t>
      </w:r>
      <w:r>
        <w:rPr>
          <w:sz w:val="24"/>
        </w:rPr>
        <w:t>me.</w:t>
      </w:r>
    </w:p>
    <w:p w:rsidR="00FB3EDB" w:rsidRDefault="00FB3EDB" w:rsidP="00FE610E">
      <w:pPr>
        <w:jc w:val="both"/>
        <w:rPr>
          <w:sz w:val="24"/>
        </w:rPr>
      </w:pPr>
    </w:p>
    <w:p w:rsidR="00CC19F9" w:rsidRDefault="00CC19F9" w:rsidP="00FE610E">
      <w:pPr>
        <w:jc w:val="both"/>
        <w:rPr>
          <w:sz w:val="24"/>
        </w:rPr>
      </w:pPr>
    </w:p>
    <w:p w:rsidR="00CC19F9" w:rsidRDefault="00CC19F9" w:rsidP="00FE610E">
      <w:pPr>
        <w:jc w:val="both"/>
        <w:rPr>
          <w:sz w:val="24"/>
        </w:rPr>
      </w:pPr>
    </w:p>
    <w:p w:rsidR="00CC19F9" w:rsidRDefault="00CC19F9" w:rsidP="00CC19F9">
      <w:pPr>
        <w:jc w:val="right"/>
        <w:rPr>
          <w:sz w:val="24"/>
        </w:rPr>
      </w:pPr>
      <w:proofErr w:type="spellStart"/>
      <w:r>
        <w:rPr>
          <w:sz w:val="24"/>
        </w:rPr>
        <w:t>Aderaldo</w:t>
      </w:r>
      <w:proofErr w:type="spellEnd"/>
      <w:r>
        <w:rPr>
          <w:sz w:val="24"/>
        </w:rPr>
        <w:t xml:space="preserve"> Costa </w:t>
      </w:r>
      <w:proofErr w:type="spellStart"/>
      <w:r>
        <w:rPr>
          <w:sz w:val="24"/>
        </w:rPr>
        <w:t>Alves</w:t>
      </w:r>
      <w:proofErr w:type="spellEnd"/>
      <w:r>
        <w:rPr>
          <w:sz w:val="24"/>
        </w:rPr>
        <w:t xml:space="preserve"> Junior</w:t>
      </w:r>
    </w:p>
    <w:p w:rsidR="00CC19F9" w:rsidRPr="00BE640B" w:rsidRDefault="00CC19F9" w:rsidP="00CC19F9">
      <w:pPr>
        <w:jc w:val="right"/>
        <w:rPr>
          <w:sz w:val="24"/>
        </w:rPr>
      </w:pPr>
      <w:r>
        <w:rPr>
          <w:sz w:val="24"/>
        </w:rPr>
        <w:t xml:space="preserve">Federal University of </w:t>
      </w:r>
      <w:proofErr w:type="spellStart"/>
      <w:r>
        <w:rPr>
          <w:sz w:val="24"/>
        </w:rPr>
        <w:t>Paraíba</w:t>
      </w:r>
      <w:proofErr w:type="spellEnd"/>
      <w:r>
        <w:rPr>
          <w:sz w:val="24"/>
        </w:rPr>
        <w:t>, Brazil</w:t>
      </w:r>
    </w:p>
    <w:sectPr w:rsidR="00CC19F9" w:rsidRPr="00BE64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B"/>
    <w:rsid w:val="00124B4E"/>
    <w:rsid w:val="002A47D6"/>
    <w:rsid w:val="00852834"/>
    <w:rsid w:val="008573DD"/>
    <w:rsid w:val="00A049BD"/>
    <w:rsid w:val="00BE640B"/>
    <w:rsid w:val="00CC19F9"/>
    <w:rsid w:val="00D36093"/>
    <w:rsid w:val="00FB3EDB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550F-4754-4157-B4AA-B54B2C8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4819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57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86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4" w:color="CCCCCC"/>
                                <w:bottom w:val="single" w:sz="6" w:space="0" w:color="CCCCCC"/>
                                <w:right w:val="single" w:sz="6" w:space="4" w:color="CCCCCC"/>
                              </w:divBdr>
                              <w:divsChild>
                                <w:div w:id="10484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3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259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1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450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3476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99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raldo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74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Aderaldo</dc:creator>
  <cp:lastModifiedBy>Aderaldo</cp:lastModifiedBy>
  <cp:revision>3</cp:revision>
  <dcterms:created xsi:type="dcterms:W3CDTF">2013-02-04T16:39:00Z</dcterms:created>
  <dcterms:modified xsi:type="dcterms:W3CDTF">2013-02-04T20:40:00Z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