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Nome do Currículo"/>
        <w:tag w:val="Nome do Currículo"/>
        <w:id w:val="1517890734"/>
        <w:placeholder>
          <w:docPart w:val="1CFB903153594472B663E5A6AD8D756E"/>
        </w:placeholder>
        <w:docPartList>
          <w:docPartGallery w:val="Quick Parts"/>
          <w:docPartCategory w:val=" Nome do Currículo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524"/>
            <w:gridCol w:w="8159"/>
          </w:tblGrid>
          <w:tr w:rsidR="0056417D" w:rsidTr="00840096">
            <w:trPr>
              <w:trHeight w:val="419"/>
              <w:jc w:val="center"/>
            </w:trPr>
            <w:tc>
              <w:tcPr>
                <w:tcW w:w="10023" w:type="dxa"/>
                <w:gridSpan w:val="2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262626" w:themeFill="text1" w:themeFillTint="D9"/>
                <w:vAlign w:val="center"/>
              </w:tcPr>
              <w:p w:rsidR="0056417D" w:rsidRDefault="00253A73" w:rsidP="00253A73">
                <w:pPr>
                  <w:pStyle w:val="NomePessoal"/>
                  <w:spacing w:line="240" w:lineRule="auto"/>
                  <w:jc w:val="center"/>
                </w:pPr>
                <w:r w:rsidRPr="00840096">
                  <w:rPr>
                    <w:b/>
                    <w:i/>
                    <w:sz w:val="32"/>
                  </w:rPr>
                  <w:t xml:space="preserve">Thereza </w:t>
                </w:r>
                <w:proofErr w:type="spellStart"/>
                <w:r w:rsidRPr="00840096">
                  <w:rPr>
                    <w:b/>
                    <w:i/>
                    <w:sz w:val="32"/>
                  </w:rPr>
                  <w:t>Taylanne</w:t>
                </w:r>
                <w:proofErr w:type="spellEnd"/>
                <w:r w:rsidRPr="00840096">
                  <w:rPr>
                    <w:b/>
                    <w:i/>
                    <w:sz w:val="32"/>
                  </w:rPr>
                  <w:t xml:space="preserve"> Souza Loureiro Cavalcanti</w:t>
                </w:r>
              </w:p>
            </w:tc>
          </w:tr>
          <w:tr w:rsidR="00906125" w:rsidTr="0056417D">
            <w:trPr>
              <w:trHeight w:val="144"/>
              <w:jc w:val="center"/>
            </w:trPr>
            <w:tc>
              <w:tcPr>
                <w:tcW w:w="236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B2B2B2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393094403"/>
                  <w:placeholder>
                    <w:docPart w:val="8076BDDB97FD40DF89A7398D18F9098D"/>
                  </w:placeholder>
                  <w:date w:fullDate="2013-01-14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906125" w:rsidRDefault="0004430A" w:rsidP="00643C31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14/1/2013</w:t>
                    </w:r>
                  </w:p>
                </w:sdtContent>
              </w:sdt>
            </w:tc>
            <w:tc>
              <w:tcPr>
                <w:tcW w:w="765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DDDDDD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906125" w:rsidRDefault="00906125">
                <w:pPr>
                  <w:spacing w:after="0"/>
                </w:pPr>
              </w:p>
            </w:tc>
          </w:tr>
          <w:tr w:rsidR="00906125" w:rsidTr="0056417D">
            <w:trPr>
              <w:trHeight w:val="257"/>
              <w:jc w:val="center"/>
            </w:trPr>
            <w:tc>
              <w:tcPr>
                <w:tcW w:w="23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06125" w:rsidRDefault="000B4136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BDEB435" wp14:editId="69B42A72">
                      <wp:extent cx="1124393" cy="1499191"/>
                      <wp:effectExtent l="57150" t="57150" r="133350" b="13970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rfil.jpg"/>
                              <pic:cNvPicPr/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210" t="2817" r="17716" b="9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7021" cy="150269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253A73" w:rsidRDefault="00253A73">
                <w:pPr>
                  <w:pStyle w:val="EndereodoRemetente1"/>
                </w:pPr>
              </w:p>
              <w:p w:rsidR="00F9304D" w:rsidRDefault="00F9304D">
                <w:pPr>
                  <w:pStyle w:val="EndereodoRemetente1"/>
                </w:pPr>
                <w:r>
                  <w:t xml:space="preserve">Avenida Mar Mediterrâneo, 1394, </w:t>
                </w:r>
                <w:proofErr w:type="gramStart"/>
                <w:r>
                  <w:t>302</w:t>
                </w:r>
                <w:proofErr w:type="gramEnd"/>
              </w:p>
              <w:p w:rsidR="00F9304D" w:rsidRDefault="00F9304D">
                <w:pPr>
                  <w:pStyle w:val="EndereodoRemetente1"/>
                </w:pPr>
                <w:r>
                  <w:t xml:space="preserve">Paraíba, </w:t>
                </w:r>
                <w:proofErr w:type="spellStart"/>
                <w:r>
                  <w:t>Brazil</w:t>
                </w:r>
                <w:proofErr w:type="spellEnd"/>
              </w:p>
              <w:p w:rsidR="00F9304D" w:rsidRDefault="00F9304D">
                <w:pPr>
                  <w:pStyle w:val="EndereodoRemetente1"/>
                </w:pPr>
                <w:r>
                  <w:t>58310000</w:t>
                </w:r>
              </w:p>
              <w:p w:rsidR="00F9304D" w:rsidRDefault="00D834F0">
                <w:pPr>
                  <w:pStyle w:val="EndereodoRemetente1"/>
                </w:pPr>
                <w:r>
                  <w:br/>
                </w:r>
                <w:r w:rsidR="006C5536">
                  <w:t>+55-</w:t>
                </w:r>
                <w:r w:rsidR="00F9304D">
                  <w:t>83</w:t>
                </w:r>
                <w:r w:rsidR="006C5536">
                  <w:t>-</w:t>
                </w:r>
                <w:r w:rsidR="00F9304D">
                  <w:t>9970</w:t>
                </w:r>
                <w:r w:rsidR="006C5536">
                  <w:t>.</w:t>
                </w:r>
                <w:r w:rsidR="00F9304D">
                  <w:t>3558</w:t>
                </w:r>
              </w:p>
              <w:p w:rsidR="00F9304D" w:rsidRDefault="00F9304D">
                <w:pPr>
                  <w:pStyle w:val="EndereodoRemetente1"/>
                </w:pPr>
                <w:r>
                  <w:t>+55</w:t>
                </w:r>
                <w:r w:rsidR="006C5536">
                  <w:t>-</w:t>
                </w:r>
                <w:r>
                  <w:t>83</w:t>
                </w:r>
                <w:r w:rsidR="006C5536">
                  <w:t>-</w:t>
                </w:r>
                <w:r>
                  <w:t>3248</w:t>
                </w:r>
                <w:r w:rsidR="006C5536">
                  <w:t>.</w:t>
                </w:r>
                <w:r>
                  <w:t>1539</w:t>
                </w:r>
              </w:p>
              <w:p w:rsidR="00906125" w:rsidRDefault="00D834F0">
                <w:pPr>
                  <w:pStyle w:val="EndereodoRemetente1"/>
                </w:pPr>
                <w:r>
                  <w:br/>
                </w:r>
                <w:r w:rsidR="00F9304D">
                  <w:t>ttslc@msn.com</w:t>
                </w:r>
              </w:p>
              <w:p w:rsidR="00906125" w:rsidRDefault="00643C31">
                <w:pPr>
                  <w:pStyle w:val="EndereodoRemetente1"/>
                </w:pPr>
                <w:proofErr w:type="gramStart"/>
                <w:r w:rsidRPr="00643C31">
                  <w:t>http://www.facebook.com/loureiro.</w:t>
                </w:r>
                <w:proofErr w:type="gramEnd"/>
                <w:r w:rsidRPr="00643C31">
                  <w:t>thereza</w:t>
                </w:r>
              </w:p>
            </w:tc>
          </w:tr>
        </w:tbl>
        <w:p w:rsidR="00906125" w:rsidRDefault="001105C4"/>
      </w:sdtContent>
    </w:sdt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37"/>
        <w:gridCol w:w="8153"/>
      </w:tblGrid>
      <w:tr w:rsidR="005960CC" w:rsidRPr="00F326D6" w:rsidTr="000064A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B4136" w:rsidRPr="00033B64" w:rsidRDefault="000B4136" w:rsidP="000064AB">
            <w:pPr>
              <w:pStyle w:val="Seo"/>
              <w:spacing w:before="0" w:after="0"/>
              <w:jc w:val="right"/>
              <w:rPr>
                <w:sz w:val="22"/>
                <w:szCs w:val="22"/>
              </w:rPr>
            </w:pPr>
          </w:p>
          <w:p w:rsidR="000B4136" w:rsidRPr="00033B64" w:rsidRDefault="000B4136" w:rsidP="000064AB">
            <w:pPr>
              <w:pStyle w:val="Seo"/>
              <w:spacing w:before="0" w:after="0"/>
              <w:jc w:val="right"/>
              <w:rPr>
                <w:sz w:val="22"/>
                <w:szCs w:val="22"/>
              </w:rPr>
            </w:pPr>
          </w:p>
          <w:p w:rsidR="007A2EF3" w:rsidRPr="005B222D" w:rsidRDefault="007A2EF3" w:rsidP="007A2EF3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 w:hanging="360"/>
              <w:jc w:val="right"/>
              <w:rPr>
                <w:color w:val="262626" w:themeColor="text1" w:themeTint="D9"/>
                <w:sz w:val="22"/>
                <w:szCs w:val="22"/>
                <w:lang w:val="en-US"/>
              </w:rPr>
            </w:pPr>
            <w:r w:rsidRPr="005B222D">
              <w:rPr>
                <w:color w:val="262626" w:themeColor="text1" w:themeTint="D9"/>
                <w:sz w:val="22"/>
                <w:szCs w:val="22"/>
                <w:lang w:val="en-US"/>
              </w:rPr>
              <w:t>Oct. 2008 – Present</w:t>
            </w:r>
          </w:p>
          <w:p w:rsidR="000B4136" w:rsidRPr="005B222D" w:rsidRDefault="000B4136" w:rsidP="000064AB">
            <w:pPr>
              <w:pStyle w:val="Seo"/>
              <w:spacing w:before="0" w:after="0"/>
              <w:jc w:val="right"/>
              <w:rPr>
                <w:sz w:val="22"/>
                <w:szCs w:val="22"/>
                <w:lang w:val="en-US"/>
              </w:rPr>
            </w:pPr>
          </w:p>
          <w:p w:rsidR="000B4136" w:rsidRPr="005B222D" w:rsidRDefault="000B4136" w:rsidP="000064AB">
            <w:pPr>
              <w:pStyle w:val="Seo"/>
              <w:spacing w:before="0" w:after="0"/>
              <w:jc w:val="right"/>
              <w:rPr>
                <w:color w:val="262626" w:themeColor="text1" w:themeTint="D9"/>
                <w:sz w:val="22"/>
                <w:szCs w:val="22"/>
                <w:lang w:val="en-US"/>
              </w:rPr>
            </w:pPr>
          </w:p>
          <w:p w:rsidR="001A6C70" w:rsidRPr="005B222D" w:rsidRDefault="001A6C70" w:rsidP="000064AB">
            <w:pPr>
              <w:pStyle w:val="Seo"/>
              <w:spacing w:before="0" w:after="0"/>
              <w:jc w:val="right"/>
              <w:rPr>
                <w:color w:val="262626" w:themeColor="text1" w:themeTint="D9"/>
                <w:sz w:val="22"/>
                <w:szCs w:val="22"/>
                <w:lang w:val="en-US"/>
              </w:rPr>
            </w:pPr>
          </w:p>
          <w:p w:rsidR="007A2EF3" w:rsidRPr="005B222D" w:rsidRDefault="007A2EF3" w:rsidP="007A2EF3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  <w:p w:rsidR="001A6C70" w:rsidRPr="000A3576" w:rsidRDefault="001A6C70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  <w:r w:rsidRPr="000A3576">
              <w:rPr>
                <w:sz w:val="22"/>
                <w:szCs w:val="22"/>
                <w:lang w:val="en-US"/>
              </w:rPr>
              <w:t>Sept. 2011 – Dec. 2011</w:t>
            </w:r>
          </w:p>
          <w:p w:rsidR="001A6C70" w:rsidRPr="000A3576" w:rsidRDefault="001A6C70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0A3576" w:rsidRDefault="001A6C70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  <w:r w:rsidRPr="000A3576">
              <w:rPr>
                <w:sz w:val="22"/>
                <w:szCs w:val="22"/>
                <w:lang w:val="en-US"/>
              </w:rPr>
              <w:t>Ago. 2010 – Jun. 2011</w:t>
            </w:r>
          </w:p>
          <w:p w:rsidR="00033B64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775712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  <w:r w:rsidRPr="000A3576">
              <w:rPr>
                <w:sz w:val="22"/>
                <w:szCs w:val="22"/>
                <w:lang w:val="en-US"/>
              </w:rPr>
              <w:t>Mar. 2010 – Aug. 2010</w:t>
            </w:r>
          </w:p>
          <w:p w:rsidR="00033B64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AA19B0" w:rsidRPr="000A3576" w:rsidRDefault="00AA19B0" w:rsidP="000A3576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  <w:p w:rsidR="00033B64" w:rsidRPr="000A3576" w:rsidRDefault="00033B64" w:rsidP="000064AB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  <w:r w:rsidRPr="000A3576">
              <w:rPr>
                <w:sz w:val="22"/>
                <w:szCs w:val="22"/>
                <w:lang w:val="en-US"/>
              </w:rPr>
              <w:t>Apr. 2009 – Aug. 2009</w:t>
            </w:r>
          </w:p>
          <w:p w:rsidR="00033B64" w:rsidRPr="000A3576" w:rsidRDefault="00033B64" w:rsidP="000064AB">
            <w:pPr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0A3576" w:rsidRDefault="00033B64" w:rsidP="000064AB">
            <w:pPr>
              <w:spacing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0A3576" w:rsidRDefault="00033B64" w:rsidP="00840096">
            <w:pPr>
              <w:spacing w:before="240" w:line="24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33B64" w:rsidRPr="005B222D" w:rsidRDefault="00033B64" w:rsidP="00840096">
            <w:pPr>
              <w:spacing w:before="240" w:after="0" w:line="240" w:lineRule="auto"/>
              <w:jc w:val="right"/>
              <w:rPr>
                <w:rStyle w:val="nfase"/>
                <w:i w:val="0"/>
                <w:sz w:val="22"/>
                <w:szCs w:val="22"/>
                <w:lang w:val="en-US"/>
              </w:rPr>
            </w:pPr>
            <w:r w:rsidRPr="005B222D">
              <w:rPr>
                <w:rStyle w:val="nfase"/>
                <w:i w:val="0"/>
                <w:sz w:val="22"/>
                <w:szCs w:val="22"/>
                <w:lang w:val="en-US"/>
              </w:rPr>
              <w:t>English</w:t>
            </w:r>
          </w:p>
          <w:p w:rsidR="00033B64" w:rsidRPr="005B222D" w:rsidRDefault="00033B64" w:rsidP="00840096">
            <w:pPr>
              <w:spacing w:after="0" w:line="240" w:lineRule="auto"/>
              <w:jc w:val="right"/>
              <w:rPr>
                <w:rStyle w:val="nfase"/>
                <w:i w:val="0"/>
                <w:sz w:val="22"/>
                <w:szCs w:val="22"/>
                <w:lang w:val="en-US"/>
              </w:rPr>
            </w:pPr>
            <w:proofErr w:type="spellStart"/>
            <w:r w:rsidRPr="005B222D">
              <w:rPr>
                <w:rStyle w:val="nfase"/>
                <w:i w:val="0"/>
                <w:sz w:val="22"/>
                <w:szCs w:val="22"/>
                <w:lang w:val="en-US"/>
              </w:rPr>
              <w:t>Español</w:t>
            </w:r>
            <w:proofErr w:type="spellEnd"/>
          </w:p>
          <w:p w:rsidR="00033B64" w:rsidRDefault="00033B64" w:rsidP="00840096">
            <w:pPr>
              <w:spacing w:after="0" w:line="240" w:lineRule="auto"/>
              <w:jc w:val="right"/>
              <w:rPr>
                <w:rStyle w:val="nfase"/>
                <w:i w:val="0"/>
                <w:sz w:val="22"/>
                <w:szCs w:val="22"/>
              </w:rPr>
            </w:pPr>
            <w:r w:rsidRPr="00033B64">
              <w:rPr>
                <w:rStyle w:val="nfase"/>
                <w:i w:val="0"/>
                <w:sz w:val="22"/>
                <w:szCs w:val="22"/>
              </w:rPr>
              <w:t>Português</w:t>
            </w:r>
          </w:p>
          <w:p w:rsidR="00B74563" w:rsidRPr="00033B64" w:rsidRDefault="00B74563" w:rsidP="00840096">
            <w:pPr>
              <w:spacing w:after="0" w:line="240" w:lineRule="auto"/>
              <w:jc w:val="right"/>
              <w:rPr>
                <w:rStyle w:val="nfase"/>
                <w:i w:val="0"/>
                <w:sz w:val="22"/>
                <w:szCs w:val="22"/>
              </w:rPr>
            </w:pPr>
          </w:p>
          <w:p w:rsidR="00B74563" w:rsidRDefault="00B74563" w:rsidP="00B74563">
            <w:pPr>
              <w:spacing w:before="240"/>
              <w:rPr>
                <w:sz w:val="22"/>
                <w:szCs w:val="22"/>
              </w:rPr>
            </w:pPr>
          </w:p>
          <w:p w:rsidR="00B74563" w:rsidRDefault="00B74563" w:rsidP="00B745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Fev. 2012 – Mar. 2012</w:t>
            </w:r>
          </w:p>
          <w:p w:rsidR="00B74563" w:rsidRDefault="00B74563" w:rsidP="00B74563">
            <w:pPr>
              <w:spacing w:after="0"/>
              <w:jc w:val="right"/>
              <w:rPr>
                <w:sz w:val="22"/>
                <w:szCs w:val="22"/>
              </w:rPr>
            </w:pPr>
          </w:p>
          <w:p w:rsidR="00A10B89" w:rsidRDefault="00A10B89" w:rsidP="00B745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Mar. 2011 – Mar. 2012</w:t>
            </w:r>
          </w:p>
          <w:p w:rsidR="00940DDC" w:rsidRDefault="00940DDC" w:rsidP="000064AB">
            <w:pPr>
              <w:spacing w:after="0"/>
              <w:jc w:val="right"/>
              <w:rPr>
                <w:sz w:val="22"/>
                <w:szCs w:val="22"/>
              </w:rPr>
            </w:pPr>
          </w:p>
          <w:p w:rsidR="00AA19B0" w:rsidRDefault="00AA19B0" w:rsidP="000064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Mai. 2010 – </w:t>
            </w:r>
            <w:proofErr w:type="spellStart"/>
            <w:r>
              <w:rPr>
                <w:sz w:val="22"/>
                <w:szCs w:val="22"/>
              </w:rPr>
              <w:t>Oct</w:t>
            </w:r>
            <w:proofErr w:type="spellEnd"/>
            <w:r>
              <w:rPr>
                <w:sz w:val="22"/>
                <w:szCs w:val="22"/>
              </w:rPr>
              <w:t>. 2011</w:t>
            </w:r>
          </w:p>
          <w:p w:rsidR="000A3576" w:rsidRDefault="000A3576" w:rsidP="007A2EF3">
            <w:pPr>
              <w:rPr>
                <w:sz w:val="22"/>
                <w:szCs w:val="22"/>
              </w:rPr>
            </w:pPr>
          </w:p>
          <w:p w:rsidR="0011777F" w:rsidRDefault="0011777F" w:rsidP="007A2EF3">
            <w:pPr>
              <w:rPr>
                <w:sz w:val="22"/>
                <w:szCs w:val="22"/>
              </w:rPr>
            </w:pPr>
          </w:p>
          <w:p w:rsidR="00B74563" w:rsidRDefault="00B74563" w:rsidP="00840096">
            <w:pPr>
              <w:spacing w:before="240"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163FCA" w:rsidRPr="000064AB" w:rsidRDefault="00F27E61" w:rsidP="00840096">
            <w:pPr>
              <w:spacing w:before="240" w:after="0" w:line="36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Mar. </w:t>
            </w:r>
            <w:r w:rsidR="00163FCA" w:rsidRPr="000064AB">
              <w:rPr>
                <w:sz w:val="22"/>
                <w:szCs w:val="22"/>
                <w:lang w:val="en-US"/>
              </w:rPr>
              <w:t>2011</w:t>
            </w:r>
            <w:r w:rsidR="000064AB" w:rsidRPr="000064AB">
              <w:rPr>
                <w:sz w:val="22"/>
                <w:szCs w:val="22"/>
                <w:lang w:val="en-US"/>
              </w:rPr>
              <w:t xml:space="preserve"> – Present</w:t>
            </w:r>
          </w:p>
          <w:p w:rsidR="000A3576" w:rsidRPr="000064AB" w:rsidRDefault="000A3576" w:rsidP="00840096">
            <w:pPr>
              <w:spacing w:before="240"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0064AB">
              <w:rPr>
                <w:sz w:val="22"/>
                <w:szCs w:val="22"/>
                <w:lang w:val="en-US"/>
              </w:rPr>
              <w:t xml:space="preserve">Nov. </w:t>
            </w:r>
            <w:r>
              <w:rPr>
                <w:sz w:val="22"/>
                <w:szCs w:val="22"/>
                <w:lang w:val="en-US"/>
              </w:rPr>
              <w:t xml:space="preserve">2011 – Present </w:t>
            </w:r>
          </w:p>
          <w:p w:rsidR="000A3576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163FCA" w:rsidRPr="002C365F" w:rsidRDefault="00F27E61" w:rsidP="000A3576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r w:rsidRPr="002C365F">
              <w:rPr>
                <w:sz w:val="22"/>
                <w:szCs w:val="22"/>
              </w:rPr>
              <w:t xml:space="preserve">Mar. </w:t>
            </w:r>
            <w:r w:rsidR="000A3576" w:rsidRPr="002C365F">
              <w:rPr>
                <w:sz w:val="22"/>
                <w:szCs w:val="22"/>
              </w:rPr>
              <w:t>2011</w:t>
            </w:r>
            <w:r w:rsidRPr="002C365F">
              <w:rPr>
                <w:sz w:val="22"/>
                <w:szCs w:val="22"/>
              </w:rPr>
              <w:t xml:space="preserve"> – </w:t>
            </w:r>
            <w:proofErr w:type="spellStart"/>
            <w:r w:rsidRPr="002C365F">
              <w:rPr>
                <w:sz w:val="22"/>
                <w:szCs w:val="22"/>
              </w:rPr>
              <w:t>Oct</w:t>
            </w:r>
            <w:proofErr w:type="spellEnd"/>
            <w:r w:rsidRPr="002C365F">
              <w:rPr>
                <w:sz w:val="22"/>
                <w:szCs w:val="22"/>
              </w:rPr>
              <w:t>. 2012</w:t>
            </w:r>
          </w:p>
          <w:p w:rsidR="000064AB" w:rsidRPr="002C365F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  <w:p w:rsidR="000064AB" w:rsidRPr="002C365F" w:rsidRDefault="002C365F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proofErr w:type="spellStart"/>
            <w:r w:rsidRPr="002C365F">
              <w:rPr>
                <w:sz w:val="22"/>
                <w:szCs w:val="22"/>
              </w:rPr>
              <w:t>Aug</w:t>
            </w:r>
            <w:proofErr w:type="spellEnd"/>
            <w:r w:rsidRPr="002C365F">
              <w:rPr>
                <w:sz w:val="22"/>
                <w:szCs w:val="22"/>
              </w:rPr>
              <w:t xml:space="preserve">. </w:t>
            </w:r>
            <w:r w:rsidR="000064AB" w:rsidRPr="002C365F">
              <w:rPr>
                <w:sz w:val="22"/>
                <w:szCs w:val="22"/>
              </w:rPr>
              <w:t>2011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Aug</w:t>
            </w:r>
            <w:proofErr w:type="spellEnd"/>
            <w:r>
              <w:rPr>
                <w:sz w:val="22"/>
                <w:szCs w:val="22"/>
              </w:rPr>
              <w:t>. 2012</w:t>
            </w:r>
          </w:p>
          <w:p w:rsidR="000064AB" w:rsidRPr="002C365F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  <w:p w:rsidR="00163FCA" w:rsidRPr="002C365F" w:rsidRDefault="007E542F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proofErr w:type="spellStart"/>
            <w:r w:rsidRPr="002C365F">
              <w:rPr>
                <w:sz w:val="22"/>
                <w:szCs w:val="22"/>
              </w:rPr>
              <w:t>Apr</w:t>
            </w:r>
            <w:proofErr w:type="spellEnd"/>
            <w:r w:rsidRPr="002C365F">
              <w:rPr>
                <w:sz w:val="22"/>
                <w:szCs w:val="22"/>
              </w:rPr>
              <w:t xml:space="preserve">. </w:t>
            </w:r>
            <w:r w:rsidR="00163FCA" w:rsidRPr="002C365F">
              <w:rPr>
                <w:sz w:val="22"/>
                <w:szCs w:val="22"/>
              </w:rPr>
              <w:t>2010</w:t>
            </w:r>
            <w:r w:rsidRPr="002C365F">
              <w:rPr>
                <w:sz w:val="22"/>
                <w:szCs w:val="22"/>
              </w:rPr>
              <w:t xml:space="preserve"> – Sep. 2010</w:t>
            </w:r>
          </w:p>
          <w:p w:rsidR="00163FCA" w:rsidRPr="002C365F" w:rsidRDefault="00163FCA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  <w:p w:rsidR="00163FCA" w:rsidRPr="002C365F" w:rsidRDefault="008F4D9D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proofErr w:type="spellStart"/>
            <w:r w:rsidRPr="002C365F">
              <w:rPr>
                <w:sz w:val="22"/>
                <w:szCs w:val="22"/>
              </w:rPr>
              <w:t>Apr</w:t>
            </w:r>
            <w:proofErr w:type="spellEnd"/>
            <w:r w:rsidRPr="002C365F">
              <w:rPr>
                <w:sz w:val="22"/>
                <w:szCs w:val="22"/>
              </w:rPr>
              <w:t xml:space="preserve">. </w:t>
            </w:r>
            <w:r w:rsidR="00163FCA" w:rsidRPr="002C365F">
              <w:rPr>
                <w:sz w:val="22"/>
                <w:szCs w:val="22"/>
              </w:rPr>
              <w:t>2010</w:t>
            </w:r>
            <w:r w:rsidRPr="002C365F">
              <w:rPr>
                <w:sz w:val="22"/>
                <w:szCs w:val="22"/>
              </w:rPr>
              <w:t xml:space="preserve"> – Mar. 2011</w:t>
            </w:r>
          </w:p>
          <w:p w:rsidR="00163FCA" w:rsidRPr="002C365F" w:rsidRDefault="00163FCA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</w:p>
          <w:p w:rsidR="00163FCA" w:rsidRPr="00476D03" w:rsidRDefault="0011777F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476D03">
              <w:rPr>
                <w:sz w:val="22"/>
                <w:szCs w:val="22"/>
                <w:lang w:val="en-US"/>
              </w:rPr>
              <w:t xml:space="preserve">May </w:t>
            </w:r>
            <w:r w:rsidR="00163FCA" w:rsidRPr="00476D03">
              <w:rPr>
                <w:sz w:val="22"/>
                <w:szCs w:val="22"/>
                <w:lang w:val="en-US"/>
              </w:rPr>
              <w:t>2009</w:t>
            </w:r>
            <w:r w:rsidRPr="00476D03">
              <w:rPr>
                <w:sz w:val="22"/>
                <w:szCs w:val="22"/>
                <w:lang w:val="en-US"/>
              </w:rPr>
              <w:t xml:space="preserve"> </w:t>
            </w:r>
            <w:r w:rsidR="00476D03" w:rsidRPr="00476D03">
              <w:rPr>
                <w:sz w:val="22"/>
                <w:szCs w:val="22"/>
                <w:lang w:val="en-US"/>
              </w:rPr>
              <w:t>–</w:t>
            </w:r>
            <w:r w:rsidRPr="00476D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6D03">
              <w:rPr>
                <w:sz w:val="22"/>
                <w:szCs w:val="22"/>
                <w:lang w:val="en-US"/>
              </w:rPr>
              <w:t>Fev</w:t>
            </w:r>
            <w:proofErr w:type="spellEnd"/>
            <w:r w:rsidR="00476D03" w:rsidRPr="00476D03">
              <w:rPr>
                <w:sz w:val="22"/>
                <w:szCs w:val="22"/>
                <w:lang w:val="en-US"/>
              </w:rPr>
              <w:t xml:space="preserve">. </w:t>
            </w:r>
            <w:r w:rsidR="00163FCA" w:rsidRPr="00476D03">
              <w:rPr>
                <w:sz w:val="22"/>
                <w:szCs w:val="22"/>
                <w:lang w:val="en-US"/>
              </w:rPr>
              <w:t>2010</w:t>
            </w:r>
          </w:p>
          <w:p w:rsidR="00163FCA" w:rsidRPr="00476D03" w:rsidRDefault="00163FCA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163FCA" w:rsidRPr="00476D03" w:rsidRDefault="00212A75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476D03">
              <w:rPr>
                <w:sz w:val="22"/>
                <w:szCs w:val="22"/>
                <w:lang w:val="en-US"/>
              </w:rPr>
              <w:t xml:space="preserve">Jun. </w:t>
            </w:r>
            <w:r w:rsidR="00163FCA" w:rsidRPr="00476D03">
              <w:rPr>
                <w:sz w:val="22"/>
                <w:szCs w:val="22"/>
                <w:lang w:val="en-US"/>
              </w:rPr>
              <w:t>2009</w:t>
            </w:r>
            <w:r w:rsidRPr="00476D03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76D03">
              <w:rPr>
                <w:sz w:val="22"/>
                <w:szCs w:val="22"/>
                <w:lang w:val="en-US"/>
              </w:rPr>
              <w:t>Dez</w:t>
            </w:r>
            <w:proofErr w:type="spellEnd"/>
            <w:r w:rsidRPr="00476D03">
              <w:rPr>
                <w:sz w:val="22"/>
                <w:szCs w:val="22"/>
                <w:lang w:val="en-US"/>
              </w:rPr>
              <w:t>. 2009</w:t>
            </w: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A3576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B74563" w:rsidRDefault="00B74563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5B222D" w:rsidRPr="00476D03" w:rsidRDefault="005B222D" w:rsidP="00B74563">
            <w:pPr>
              <w:spacing w:before="240"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476D03">
              <w:rPr>
                <w:sz w:val="22"/>
                <w:szCs w:val="22"/>
                <w:lang w:val="en-US"/>
              </w:rPr>
              <w:t>Aug. 2012</w:t>
            </w:r>
          </w:p>
          <w:p w:rsidR="00113C75" w:rsidRPr="00476D03" w:rsidRDefault="00113C75" w:rsidP="002C365F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476D03" w:rsidRDefault="002C365F" w:rsidP="002C365F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476D03">
              <w:rPr>
                <w:sz w:val="22"/>
                <w:szCs w:val="22"/>
                <w:lang w:val="en-US"/>
              </w:rPr>
              <w:t>Oct. 2010</w:t>
            </w:r>
          </w:p>
          <w:p w:rsidR="000064AB" w:rsidRPr="00476D03" w:rsidRDefault="000064AB" w:rsidP="005B222D">
            <w:pPr>
              <w:spacing w:after="0"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064AB" w:rsidRDefault="000064AB" w:rsidP="00113C75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5D3B01" w:rsidRDefault="005D3B01" w:rsidP="00113C75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113C75" w:rsidRDefault="00113C75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0064AB" w:rsidRDefault="000064AB" w:rsidP="00285503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0064AB">
              <w:rPr>
                <w:sz w:val="22"/>
                <w:szCs w:val="22"/>
                <w:lang w:val="en-US"/>
              </w:rPr>
              <w:t>Jul. 2012</w:t>
            </w:r>
          </w:p>
          <w:p w:rsidR="000064AB" w:rsidRPr="000064AB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0064AB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0064AB">
              <w:rPr>
                <w:sz w:val="22"/>
                <w:szCs w:val="22"/>
                <w:lang w:val="en-US"/>
              </w:rPr>
              <w:t>Jul. 2012</w:t>
            </w:r>
          </w:p>
          <w:p w:rsidR="000064AB" w:rsidRPr="000064AB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0064AB">
              <w:rPr>
                <w:sz w:val="22"/>
                <w:szCs w:val="22"/>
                <w:lang w:val="en-US"/>
              </w:rPr>
              <w:t>Jul</w:t>
            </w:r>
            <w:r w:rsidRPr="005B222D">
              <w:rPr>
                <w:sz w:val="22"/>
                <w:szCs w:val="22"/>
                <w:lang w:val="en-US"/>
              </w:rPr>
              <w:t>. 2012</w:t>
            </w: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Sep. 2012</w:t>
            </w: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Oct. 2012</w:t>
            </w: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064AB" w:rsidRPr="005B222D" w:rsidRDefault="000064AB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Oct. 2012</w:t>
            </w:r>
          </w:p>
          <w:p w:rsidR="000A3576" w:rsidRPr="005B222D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A3576" w:rsidRPr="005B222D" w:rsidRDefault="000A3576" w:rsidP="00113C75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5D3B01" w:rsidRDefault="005D3B01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A3576" w:rsidRPr="005B222D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Jan. 2013 – Present</w:t>
            </w:r>
          </w:p>
          <w:p w:rsidR="000A3576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F326D6" w:rsidRDefault="00F326D6" w:rsidP="000064AB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Dez. 2011 – </w:t>
            </w:r>
            <w:proofErr w:type="spellStart"/>
            <w:r>
              <w:rPr>
                <w:sz w:val="22"/>
                <w:szCs w:val="22"/>
              </w:rPr>
              <w:t>Present</w:t>
            </w:r>
            <w:proofErr w:type="spellEnd"/>
          </w:p>
          <w:p w:rsidR="00F326D6" w:rsidRPr="005B222D" w:rsidRDefault="00F326D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A3576" w:rsidRPr="005B222D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Oct. 2011 – Feb. 2013</w:t>
            </w:r>
          </w:p>
          <w:p w:rsidR="000A3576" w:rsidRDefault="000A3576" w:rsidP="00212A75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113C75" w:rsidRPr="005B222D" w:rsidRDefault="00113C75" w:rsidP="00212A75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:rsidR="000A3576" w:rsidRPr="005B222D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5B222D">
              <w:rPr>
                <w:sz w:val="22"/>
                <w:szCs w:val="22"/>
                <w:lang w:val="en-US"/>
              </w:rPr>
              <w:t>Jan. 2012 – Jan. 2013</w:t>
            </w:r>
          </w:p>
          <w:p w:rsidR="000A3576" w:rsidRPr="005B222D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A3576" w:rsidRPr="00212A75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212A75">
              <w:rPr>
                <w:sz w:val="22"/>
                <w:szCs w:val="22"/>
                <w:lang w:val="en-US"/>
              </w:rPr>
              <w:t>Oct. 2011 – Oct. 2012</w:t>
            </w:r>
          </w:p>
          <w:p w:rsidR="000A3576" w:rsidRPr="00212A75" w:rsidRDefault="000A3576" w:rsidP="000064AB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0A3576" w:rsidRPr="00212A75" w:rsidRDefault="008F4D9D" w:rsidP="008F4D9D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Sep. 2010 – Oct. 2011</w:t>
            </w:r>
          </w:p>
          <w:p w:rsidR="000064AB" w:rsidRPr="00212A75" w:rsidRDefault="000064AB" w:rsidP="000064AB">
            <w:pPr>
              <w:spacing w:after="0"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064AB" w:rsidRDefault="00212A75" w:rsidP="00212A75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  <w:r w:rsidRPr="00212A75">
              <w:rPr>
                <w:sz w:val="22"/>
                <w:szCs w:val="22"/>
                <w:lang w:val="en-US"/>
              </w:rPr>
              <w:t xml:space="preserve">Jul. </w:t>
            </w:r>
            <w:r>
              <w:rPr>
                <w:sz w:val="22"/>
                <w:szCs w:val="22"/>
                <w:lang w:val="en-US"/>
              </w:rPr>
              <w:t>2009 – Sep. 2010</w:t>
            </w:r>
            <w:bookmarkStart w:id="0" w:name="_GoBack"/>
            <w:bookmarkEnd w:id="0"/>
          </w:p>
          <w:p w:rsidR="00F326D6" w:rsidRDefault="00F326D6" w:rsidP="00212A75">
            <w:pPr>
              <w:spacing w:after="0" w:line="360" w:lineRule="auto"/>
              <w:jc w:val="right"/>
              <w:rPr>
                <w:sz w:val="22"/>
                <w:szCs w:val="22"/>
                <w:lang w:val="en-US"/>
              </w:rPr>
            </w:pPr>
          </w:p>
          <w:p w:rsidR="00F326D6" w:rsidRPr="00F326D6" w:rsidRDefault="00F326D6" w:rsidP="00840096">
            <w:pPr>
              <w:spacing w:after="0" w:line="360" w:lineRule="auto"/>
              <w:jc w:val="right"/>
              <w:rPr>
                <w:sz w:val="22"/>
                <w:szCs w:val="22"/>
              </w:rPr>
            </w:pPr>
            <w:proofErr w:type="spellStart"/>
            <w:r w:rsidRPr="00F326D6">
              <w:rPr>
                <w:sz w:val="22"/>
                <w:szCs w:val="22"/>
              </w:rPr>
              <w:t>Apr</w:t>
            </w:r>
            <w:proofErr w:type="spellEnd"/>
            <w:r w:rsidRPr="00F326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2009 – Nov. 2011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136" w:rsidRPr="00F326D6" w:rsidRDefault="002809C0" w:rsidP="007A2EF3">
            <w:pPr>
              <w:pStyle w:val="Seo"/>
              <w:spacing w:before="0" w:after="0"/>
            </w:pPr>
            <w:r w:rsidRPr="00F326D6">
              <w:t>EDUCATION</w:t>
            </w:r>
          </w:p>
          <w:p w:rsidR="000B4136" w:rsidRPr="00F326D6" w:rsidRDefault="000B4136" w:rsidP="000064AB">
            <w:pPr>
              <w:pStyle w:val="Subseo"/>
              <w:spacing w:after="0" w:line="240" w:lineRule="auto"/>
            </w:pPr>
            <w:r w:rsidRPr="00F326D6">
              <w:t>Universidade F</w:t>
            </w:r>
            <w:r w:rsidR="001A6C70" w:rsidRPr="00F326D6">
              <w:t xml:space="preserve">ederal da Paraíba (UFPB, </w:t>
            </w:r>
            <w:proofErr w:type="spellStart"/>
            <w:r w:rsidR="001A6C70" w:rsidRPr="00F326D6">
              <w:t>Brazil</w:t>
            </w:r>
            <w:proofErr w:type="spellEnd"/>
            <w:proofErr w:type="gramStart"/>
            <w:r w:rsidR="001A6C70" w:rsidRPr="00F326D6">
              <w:t>)</w:t>
            </w:r>
            <w:proofErr w:type="gramEnd"/>
          </w:p>
          <w:p w:rsidR="000B4136" w:rsidRPr="00F326D6" w:rsidRDefault="00A63FED" w:rsidP="000064AB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jc w:val="both"/>
            </w:pPr>
            <w:r w:rsidRPr="00F326D6">
              <w:t xml:space="preserve">Medical </w:t>
            </w:r>
            <w:proofErr w:type="spellStart"/>
            <w:r w:rsidRPr="00F326D6">
              <w:t>student</w:t>
            </w:r>
            <w:proofErr w:type="spellEnd"/>
            <w:r w:rsidR="00C21B66" w:rsidRPr="00F326D6">
              <w:t xml:space="preserve"> / </w:t>
            </w:r>
            <w:proofErr w:type="spellStart"/>
            <w:r w:rsidR="00C21B66" w:rsidRPr="00F326D6">
              <w:t>Fifth</w:t>
            </w:r>
            <w:proofErr w:type="spellEnd"/>
            <w:r w:rsidR="00C21B66" w:rsidRPr="00F326D6">
              <w:t xml:space="preserve"> </w:t>
            </w:r>
            <w:proofErr w:type="spellStart"/>
            <w:r w:rsidR="00C21B66" w:rsidRPr="00F326D6">
              <w:t>year</w:t>
            </w:r>
            <w:proofErr w:type="spellEnd"/>
            <w:r w:rsidR="00C21B66" w:rsidRPr="00F326D6">
              <w:t xml:space="preserve"> / João Pessoa, PB, </w:t>
            </w:r>
            <w:proofErr w:type="spellStart"/>
            <w:proofErr w:type="gramStart"/>
            <w:r w:rsidR="00C21B66" w:rsidRPr="00F326D6">
              <w:t>Brazil</w:t>
            </w:r>
            <w:proofErr w:type="spellEnd"/>
            <w:proofErr w:type="gramEnd"/>
          </w:p>
          <w:p w:rsidR="001E1206" w:rsidRPr="000A3576" w:rsidRDefault="001E1206" w:rsidP="0011777F">
            <w:pPr>
              <w:pStyle w:val="Seo"/>
              <w:spacing w:after="0"/>
              <w:rPr>
                <w:lang w:val="en-US"/>
              </w:rPr>
            </w:pPr>
            <w:r w:rsidRPr="00F326D6">
              <w:t>COMPLEMENTA</w:t>
            </w:r>
            <w:r w:rsidRPr="001E1206">
              <w:t>R E</w:t>
            </w:r>
            <w:r w:rsidRPr="000A3576">
              <w:rPr>
                <w:lang w:val="en-US"/>
              </w:rPr>
              <w:t>DUCATION</w:t>
            </w:r>
          </w:p>
          <w:p w:rsidR="00780B9E" w:rsidRPr="00A10903" w:rsidRDefault="009A5914" w:rsidP="000064AB">
            <w:pPr>
              <w:rPr>
                <w:sz w:val="24"/>
              </w:rPr>
            </w:pPr>
            <w:r w:rsidRPr="009A5914">
              <w:rPr>
                <w:rStyle w:val="nfaseSutil"/>
              </w:rPr>
              <w:t xml:space="preserve">Short </w:t>
            </w:r>
            <w:proofErr w:type="spellStart"/>
            <w:r w:rsidRPr="009A5914">
              <w:rPr>
                <w:rStyle w:val="nfaseSutil"/>
              </w:rPr>
              <w:t>Term</w:t>
            </w:r>
            <w:proofErr w:type="spellEnd"/>
            <w:r w:rsidRPr="009A5914">
              <w:rPr>
                <w:rStyle w:val="nfaseSutil"/>
              </w:rPr>
              <w:t xml:space="preserve"> </w:t>
            </w:r>
            <w:proofErr w:type="spellStart"/>
            <w:r w:rsidRPr="009A5914">
              <w:rPr>
                <w:rStyle w:val="nfaseSutil"/>
              </w:rPr>
              <w:t>Course</w:t>
            </w:r>
            <w:proofErr w:type="spellEnd"/>
            <w:r w:rsidRPr="009A5914">
              <w:rPr>
                <w:rStyle w:val="nfaseSutil"/>
              </w:rPr>
              <w:t>.</w:t>
            </w:r>
            <w:r w:rsidR="00780B9E" w:rsidRPr="009A5914">
              <w:rPr>
                <w:sz w:val="28"/>
              </w:rPr>
              <w:t xml:space="preserve"> </w:t>
            </w:r>
            <w:r w:rsidR="00780B9E" w:rsidRPr="00A10903">
              <w:rPr>
                <w:sz w:val="24"/>
              </w:rPr>
              <w:t>Fotografia para Amadores. </w:t>
            </w:r>
            <w:r w:rsidR="00780B9E" w:rsidRPr="00A10903">
              <w:rPr>
                <w:sz w:val="24"/>
              </w:rPr>
              <w:br/>
            </w:r>
            <w:proofErr w:type="spellStart"/>
            <w:r w:rsidR="00780B9E" w:rsidRPr="00A10903">
              <w:rPr>
                <w:sz w:val="24"/>
              </w:rPr>
              <w:t>Zarinha</w:t>
            </w:r>
            <w:proofErr w:type="spellEnd"/>
            <w:r w:rsidR="00780B9E" w:rsidRPr="00A10903">
              <w:rPr>
                <w:sz w:val="24"/>
              </w:rPr>
              <w:t xml:space="preserve"> Centro de Cultura, </w:t>
            </w:r>
            <w:r w:rsidR="00A10903">
              <w:rPr>
                <w:sz w:val="24"/>
              </w:rPr>
              <w:t>João Pessoa</w:t>
            </w:r>
            <w:r w:rsidR="00780B9E" w:rsidRPr="00A10903">
              <w:rPr>
                <w:sz w:val="24"/>
              </w:rPr>
              <w:t xml:space="preserve">, </w:t>
            </w:r>
            <w:proofErr w:type="spellStart"/>
            <w:proofErr w:type="gramStart"/>
            <w:r w:rsidR="00780B9E" w:rsidRPr="00A10903">
              <w:rPr>
                <w:sz w:val="24"/>
              </w:rPr>
              <w:t>Brazil</w:t>
            </w:r>
            <w:proofErr w:type="spellEnd"/>
            <w:proofErr w:type="gramEnd"/>
            <w:r w:rsidR="00780B9E" w:rsidRPr="00A10903">
              <w:rPr>
                <w:sz w:val="24"/>
              </w:rPr>
              <w:t> </w:t>
            </w:r>
          </w:p>
          <w:p w:rsidR="001A6C70" w:rsidRPr="00A10903" w:rsidRDefault="001A6C70" w:rsidP="000064AB">
            <w:pPr>
              <w:rPr>
                <w:sz w:val="24"/>
                <w:lang w:val="en-US"/>
              </w:rPr>
            </w:pPr>
            <w:r w:rsidRPr="005B222D">
              <w:rPr>
                <w:rStyle w:val="nfaseSutil"/>
                <w:lang w:val="en-US"/>
              </w:rPr>
              <w:t>Short Term Course</w:t>
            </w:r>
            <w:r>
              <w:rPr>
                <w:sz w:val="24"/>
                <w:lang w:val="en-US"/>
              </w:rPr>
              <w:t>.</w:t>
            </w:r>
            <w:r w:rsidRPr="00A10903">
              <w:rPr>
                <w:sz w:val="24"/>
                <w:lang w:val="en-US"/>
              </w:rPr>
              <w:t xml:space="preserve"> English for Health Sciences. </w:t>
            </w:r>
            <w:r w:rsidRPr="00A10903">
              <w:rPr>
                <w:sz w:val="24"/>
                <w:lang w:val="en-US"/>
              </w:rPr>
              <w:br/>
              <w:t>Advanced English Courses/UFPB, AEC, Brazil </w:t>
            </w:r>
          </w:p>
          <w:p w:rsidR="001A6C70" w:rsidRPr="00A10903" w:rsidRDefault="001A6C70" w:rsidP="000064AB">
            <w:pPr>
              <w:spacing w:before="120"/>
              <w:rPr>
                <w:sz w:val="24"/>
              </w:rPr>
            </w:pPr>
            <w:r w:rsidRPr="009A5914">
              <w:rPr>
                <w:rStyle w:val="nfaseSutil"/>
              </w:rPr>
              <w:t xml:space="preserve">Short </w:t>
            </w:r>
            <w:proofErr w:type="spellStart"/>
            <w:r w:rsidRPr="009A5914">
              <w:rPr>
                <w:rStyle w:val="nfaseSutil"/>
              </w:rPr>
              <w:t>Term</w:t>
            </w:r>
            <w:proofErr w:type="spellEnd"/>
            <w:r w:rsidRPr="009A5914">
              <w:rPr>
                <w:rStyle w:val="nfaseSutil"/>
              </w:rPr>
              <w:t xml:space="preserve"> </w:t>
            </w:r>
            <w:proofErr w:type="spellStart"/>
            <w:r w:rsidRPr="009A5914">
              <w:rPr>
                <w:rStyle w:val="nfaseSutil"/>
              </w:rPr>
              <w:t>Course</w:t>
            </w:r>
            <w:proofErr w:type="spellEnd"/>
            <w:r w:rsidRPr="009A5914">
              <w:rPr>
                <w:rStyle w:val="nfaseSutil"/>
              </w:rPr>
              <w:t>.</w:t>
            </w:r>
            <w:r w:rsidRPr="009A5914">
              <w:rPr>
                <w:sz w:val="28"/>
              </w:rPr>
              <w:t xml:space="preserve"> </w:t>
            </w:r>
            <w:r w:rsidRPr="00A10903">
              <w:rPr>
                <w:sz w:val="24"/>
              </w:rPr>
              <w:t>XXIII Curso de Iniciação à Pesquisa Científica. </w:t>
            </w:r>
            <w:r w:rsidRPr="00A10903">
              <w:rPr>
                <w:sz w:val="24"/>
              </w:rPr>
              <w:br/>
            </w:r>
            <w:r w:rsidRPr="009A5914">
              <w:rPr>
                <w:sz w:val="24"/>
              </w:rPr>
              <w:t xml:space="preserve">Universidade </w:t>
            </w:r>
            <w:r>
              <w:rPr>
                <w:sz w:val="24"/>
              </w:rPr>
              <w:t>Federal da Paraíba, UFPB, Joã</w:t>
            </w:r>
            <w:r w:rsidRPr="00A10903">
              <w:rPr>
                <w:sz w:val="24"/>
              </w:rPr>
              <w:t xml:space="preserve">o Pessoa, </w:t>
            </w:r>
            <w:proofErr w:type="spellStart"/>
            <w:proofErr w:type="gramStart"/>
            <w:r w:rsidRPr="00A10903">
              <w:rPr>
                <w:sz w:val="24"/>
              </w:rPr>
              <w:t>Brazil</w:t>
            </w:r>
            <w:proofErr w:type="spellEnd"/>
            <w:proofErr w:type="gramEnd"/>
            <w:r w:rsidRPr="00A10903">
              <w:rPr>
                <w:sz w:val="24"/>
              </w:rPr>
              <w:t> </w:t>
            </w:r>
          </w:p>
          <w:p w:rsidR="009A5914" w:rsidRPr="001A6C70" w:rsidRDefault="009A5914" w:rsidP="000064AB">
            <w:pPr>
              <w:rPr>
                <w:sz w:val="24"/>
              </w:rPr>
            </w:pPr>
            <w:r w:rsidRPr="009A5914">
              <w:rPr>
                <w:rStyle w:val="nfaseSutil"/>
              </w:rPr>
              <w:t xml:space="preserve">Short </w:t>
            </w:r>
            <w:proofErr w:type="spellStart"/>
            <w:r w:rsidRPr="009A5914">
              <w:rPr>
                <w:rStyle w:val="nfaseSutil"/>
              </w:rPr>
              <w:t>Term</w:t>
            </w:r>
            <w:proofErr w:type="spellEnd"/>
            <w:r w:rsidRPr="009A5914">
              <w:rPr>
                <w:rStyle w:val="nfaseSutil"/>
              </w:rPr>
              <w:t xml:space="preserve"> </w:t>
            </w:r>
            <w:proofErr w:type="spellStart"/>
            <w:r w:rsidRPr="009A5914">
              <w:rPr>
                <w:rStyle w:val="nfaseSutil"/>
              </w:rPr>
              <w:t>Course</w:t>
            </w:r>
            <w:proofErr w:type="spellEnd"/>
            <w:r>
              <w:rPr>
                <w:sz w:val="24"/>
              </w:rPr>
              <w:t>. Instrumentação Cirúrgica para</w:t>
            </w:r>
            <w:r w:rsidR="00780B9E" w:rsidRPr="00A10903">
              <w:rPr>
                <w:sz w:val="24"/>
              </w:rPr>
              <w:t xml:space="preserve"> Estudantes de Medicina. </w:t>
            </w:r>
            <w:r w:rsidR="00780B9E" w:rsidRPr="00A10903">
              <w:rPr>
                <w:sz w:val="24"/>
              </w:rPr>
              <w:br/>
              <w:t>Manacá Centro de Ensino e Capacitaç</w:t>
            </w:r>
            <w:r w:rsidR="00A10903">
              <w:rPr>
                <w:sz w:val="24"/>
              </w:rPr>
              <w:t>ão Profissional em Saúde, João Pessoa</w:t>
            </w:r>
            <w:r w:rsidR="00780B9E" w:rsidRPr="00A10903">
              <w:rPr>
                <w:sz w:val="24"/>
              </w:rPr>
              <w:t xml:space="preserve">, </w:t>
            </w:r>
            <w:proofErr w:type="spellStart"/>
            <w:proofErr w:type="gramStart"/>
            <w:r w:rsidR="00780B9E" w:rsidRPr="00A10903">
              <w:rPr>
                <w:sz w:val="24"/>
              </w:rPr>
              <w:t>Brazil</w:t>
            </w:r>
            <w:proofErr w:type="spellEnd"/>
            <w:proofErr w:type="gramEnd"/>
            <w:r w:rsidR="00780B9E" w:rsidRPr="00A10903">
              <w:rPr>
                <w:sz w:val="24"/>
              </w:rPr>
              <w:t> </w:t>
            </w:r>
          </w:p>
          <w:p w:rsidR="00033B64" w:rsidRDefault="00033B64" w:rsidP="000064AB">
            <w:pPr>
              <w:pStyle w:val="Seo"/>
              <w:spacing w:after="0"/>
              <w:rPr>
                <w:lang w:val="en-US"/>
              </w:rPr>
            </w:pPr>
            <w:r>
              <w:rPr>
                <w:lang w:val="en-US"/>
              </w:rPr>
              <w:t>languages</w:t>
            </w:r>
          </w:p>
          <w:p w:rsidR="00033B64" w:rsidRPr="00033B64" w:rsidRDefault="00033B64" w:rsidP="00840096">
            <w:pPr>
              <w:spacing w:after="0"/>
              <w:rPr>
                <w:lang w:val="en-US"/>
              </w:rPr>
            </w:pPr>
            <w:r w:rsidRPr="00033B64">
              <w:rPr>
                <w:lang w:val="en-US"/>
              </w:rPr>
              <w:t>Understanding Fluent , Speaking Fluent , Writing Fluent , Reading Fluent </w:t>
            </w:r>
          </w:p>
          <w:p w:rsidR="00033B64" w:rsidRPr="00033B64" w:rsidRDefault="00033B64" w:rsidP="00840096">
            <w:pPr>
              <w:spacing w:after="0"/>
              <w:rPr>
                <w:lang w:val="en-US"/>
              </w:rPr>
            </w:pPr>
            <w:r w:rsidRPr="00033B64">
              <w:rPr>
                <w:lang w:val="en-US"/>
              </w:rPr>
              <w:t>Understanding Fluent , Speaking Functional , Writing Functional , Reading Fluent </w:t>
            </w:r>
          </w:p>
          <w:p w:rsidR="00033B64" w:rsidRDefault="00033B64" w:rsidP="00840096">
            <w:pPr>
              <w:spacing w:after="0"/>
              <w:rPr>
                <w:lang w:val="en-US"/>
              </w:rPr>
            </w:pPr>
            <w:r w:rsidRPr="00033B64">
              <w:rPr>
                <w:lang w:val="en-US"/>
              </w:rPr>
              <w:t>Understanding Fluent , Speaking Fluent , Writing Fluent , Reading Fluent </w:t>
            </w:r>
          </w:p>
          <w:p w:rsidR="00033B64" w:rsidRPr="00780B9E" w:rsidRDefault="0004430A" w:rsidP="000064AB">
            <w:pPr>
              <w:pStyle w:val="Seo"/>
              <w:spacing w:after="0"/>
              <w:rPr>
                <w:bCs/>
                <w:color w:val="006699"/>
                <w:sz w:val="18"/>
                <w:szCs w:val="18"/>
              </w:rPr>
            </w:pPr>
            <w:r>
              <w:t>WORK</w:t>
            </w:r>
            <w:r w:rsidR="00D5273B" w:rsidRPr="00A10B89">
              <w:t xml:space="preserve"> experiENCES</w:t>
            </w:r>
          </w:p>
          <w:p w:rsidR="00B74563" w:rsidRDefault="00B74563" w:rsidP="00B74563">
            <w:proofErr w:type="spellStart"/>
            <w:r>
              <w:t>Treineeship</w:t>
            </w:r>
            <w:proofErr w:type="spellEnd"/>
            <w:r>
              <w:t xml:space="preserve">. </w:t>
            </w:r>
            <w:r w:rsidRPr="00476D03">
              <w:rPr>
                <w:lang w:val="en-US"/>
              </w:rPr>
              <w:t xml:space="preserve">Chinese Medicine-Acupuncture. </w:t>
            </w:r>
            <w:r w:rsidRPr="00476D03">
              <w:t xml:space="preserve">160h. </w:t>
            </w:r>
            <w:proofErr w:type="spellStart"/>
            <w:r w:rsidRPr="00476D03">
              <w:t>Department</w:t>
            </w:r>
            <w:proofErr w:type="spellEnd"/>
            <w:r w:rsidRPr="00476D03">
              <w:t xml:space="preserve"> </w:t>
            </w:r>
            <w:proofErr w:type="spellStart"/>
            <w:r w:rsidRPr="00476D03">
              <w:t>of</w:t>
            </w:r>
            <w:proofErr w:type="spellEnd"/>
            <w:r w:rsidRPr="00476D03">
              <w:t xml:space="preserve"> </w:t>
            </w:r>
            <w:proofErr w:type="spellStart"/>
            <w:r w:rsidRPr="00476D03">
              <w:t>Orthopaedics</w:t>
            </w:r>
            <w:proofErr w:type="spellEnd"/>
            <w:r w:rsidRPr="00476D03">
              <w:t xml:space="preserve"> </w:t>
            </w:r>
            <w:proofErr w:type="spellStart"/>
            <w:r w:rsidRPr="00476D03">
              <w:t>and</w:t>
            </w:r>
            <w:proofErr w:type="spellEnd"/>
            <w:r w:rsidRPr="00476D03">
              <w:t xml:space="preserve"> </w:t>
            </w:r>
            <w:proofErr w:type="spellStart"/>
            <w:r w:rsidRPr="00476D03">
              <w:t>Traumatology</w:t>
            </w:r>
            <w:proofErr w:type="spellEnd"/>
            <w:r w:rsidRPr="00476D03">
              <w:t xml:space="preserve">. </w:t>
            </w:r>
            <w:r>
              <w:t xml:space="preserve">Universidade Federal de São Paulo – UNIFESP. São Paulo, </w:t>
            </w:r>
            <w:proofErr w:type="spellStart"/>
            <w:proofErr w:type="gramStart"/>
            <w:r>
              <w:t>Brazil</w:t>
            </w:r>
            <w:proofErr w:type="spellEnd"/>
            <w:proofErr w:type="gramEnd"/>
            <w:r>
              <w:t xml:space="preserve"> </w:t>
            </w:r>
          </w:p>
          <w:p w:rsidR="00A10B89" w:rsidRPr="00033B64" w:rsidRDefault="00476D03" w:rsidP="000064AB">
            <w:proofErr w:type="spellStart"/>
            <w:r>
              <w:t>Paid</w:t>
            </w:r>
            <w:proofErr w:type="spellEnd"/>
            <w:r>
              <w:t xml:space="preserve"> </w:t>
            </w:r>
            <w:proofErr w:type="spellStart"/>
            <w:r>
              <w:t>Treineeship</w:t>
            </w:r>
            <w:proofErr w:type="spellEnd"/>
            <w:r>
              <w:t xml:space="preserve">. </w:t>
            </w:r>
            <w:r w:rsidR="00A10B89">
              <w:t xml:space="preserve">Programa de Ensino Tutorial – PET Saúde </w:t>
            </w:r>
            <w:proofErr w:type="gramStart"/>
            <w:r w:rsidR="00A10B89">
              <w:t>Mental, álcool</w:t>
            </w:r>
            <w:proofErr w:type="gramEnd"/>
            <w:r w:rsidR="00A10B89">
              <w:t xml:space="preserve"> e outras drogas. Centro de Atenção Psicossocial – álcool e outras drogas. Cabedelo, PB, </w:t>
            </w:r>
            <w:proofErr w:type="spellStart"/>
            <w:proofErr w:type="gramStart"/>
            <w:r w:rsidR="00A10B89">
              <w:t>Brazil</w:t>
            </w:r>
            <w:proofErr w:type="spellEnd"/>
            <w:proofErr w:type="gramEnd"/>
          </w:p>
          <w:p w:rsidR="00840096" w:rsidRDefault="00476D03" w:rsidP="00840096">
            <w:pPr>
              <w:spacing w:before="240"/>
              <w:rPr>
                <w:lang w:val="en-US"/>
              </w:rPr>
            </w:pPr>
            <w:proofErr w:type="spellStart"/>
            <w:r>
              <w:t>Treineeship</w:t>
            </w:r>
            <w:proofErr w:type="spellEnd"/>
            <w:r>
              <w:t xml:space="preserve">. </w:t>
            </w:r>
            <w:proofErr w:type="spellStart"/>
            <w:r>
              <w:t>Surgical</w:t>
            </w:r>
            <w:proofErr w:type="spellEnd"/>
            <w:r>
              <w:t xml:space="preserve"> </w:t>
            </w:r>
            <w:proofErr w:type="spellStart"/>
            <w:r>
              <w:t>instumentation</w:t>
            </w:r>
            <w:proofErr w:type="spellEnd"/>
            <w:r>
              <w:t>.</w:t>
            </w:r>
            <w:r w:rsidR="00033B64" w:rsidRPr="00780B9E">
              <w:br/>
            </w:r>
            <w:r w:rsidR="00A10B89">
              <w:t xml:space="preserve">Complexo Hospitalar Tarcísio Buriti – </w:t>
            </w:r>
            <w:proofErr w:type="spellStart"/>
            <w:r w:rsidR="00A10B89">
              <w:t>Ortotrauma</w:t>
            </w:r>
            <w:proofErr w:type="spellEnd"/>
            <w:r w:rsidR="00A10B89">
              <w:t>. João Pessoa,</w:t>
            </w:r>
            <w:r w:rsidR="00033B64" w:rsidRPr="00780B9E">
              <w:t xml:space="preserve"> </w:t>
            </w:r>
            <w:proofErr w:type="spellStart"/>
            <w:proofErr w:type="gramStart"/>
            <w:r w:rsidR="00033B64" w:rsidRPr="00780B9E">
              <w:t>Brazil</w:t>
            </w:r>
            <w:proofErr w:type="spellEnd"/>
            <w:proofErr w:type="gramEnd"/>
            <w:r w:rsidR="00033B64" w:rsidRPr="00780B9E">
              <w:t> </w:t>
            </w:r>
          </w:p>
          <w:p w:rsidR="00840096" w:rsidRDefault="00840096" w:rsidP="007A2EF3">
            <w:pPr>
              <w:pStyle w:val="Seo"/>
              <w:spacing w:before="0" w:after="0"/>
              <w:rPr>
                <w:lang w:val="en-US"/>
              </w:rPr>
            </w:pPr>
          </w:p>
          <w:p w:rsidR="00D5273B" w:rsidRPr="005B222D" w:rsidRDefault="00D5273B" w:rsidP="007A2EF3">
            <w:pPr>
              <w:pStyle w:val="Seo"/>
              <w:spacing w:before="0" w:after="0"/>
              <w:rPr>
                <w:lang w:val="en-US"/>
              </w:rPr>
            </w:pPr>
            <w:r w:rsidRPr="005B222D">
              <w:rPr>
                <w:lang w:val="en-US"/>
              </w:rPr>
              <w:t>PROJECT PARTICIPATION</w:t>
            </w:r>
          </w:p>
          <w:p w:rsidR="001E1206" w:rsidRDefault="001E1206" w:rsidP="007A2EF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TEACHING</w:t>
            </w:r>
            <w:r w:rsidR="00C21B66">
              <w:rPr>
                <w:lang w:val="en-US"/>
              </w:rPr>
              <w:t>,</w:t>
            </w:r>
            <w:r w:rsidR="00D5273B">
              <w:rPr>
                <w:lang w:val="en-US"/>
              </w:rPr>
              <w:t xml:space="preserve"> </w:t>
            </w:r>
            <w:r w:rsidR="00C21B66">
              <w:rPr>
                <w:lang w:val="en-US"/>
              </w:rPr>
              <w:t>RESEARCH</w:t>
            </w:r>
            <w:r w:rsidR="00D5273B">
              <w:rPr>
                <w:lang w:val="en-US"/>
              </w:rPr>
              <w:t xml:space="preserve"> AND </w:t>
            </w:r>
            <w:r w:rsidR="000321A0">
              <w:rPr>
                <w:lang w:val="en-US"/>
              </w:rPr>
              <w:t>EXTENSION PROJECTS</w:t>
            </w:r>
          </w:p>
          <w:p w:rsidR="00780B9E" w:rsidRPr="005B222D" w:rsidRDefault="00780B9E" w:rsidP="000064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6699"/>
                <w:kern w:val="0"/>
                <w:sz w:val="18"/>
                <w:szCs w:val="18"/>
                <w:lang w:val="en-US"/>
                <w14:ligatures w14:val="none"/>
              </w:rPr>
            </w:pPr>
          </w:p>
          <w:p w:rsidR="00780B9E" w:rsidRPr="00780B9E" w:rsidRDefault="0004430A" w:rsidP="000064AB">
            <w:r w:rsidRPr="00476D03">
              <w:rPr>
                <w:rStyle w:val="nfaseSutil"/>
                <w:lang w:val="en-US"/>
              </w:rPr>
              <w:t>Monitoring</w:t>
            </w:r>
            <w:r w:rsidR="00A10903" w:rsidRPr="00476D03">
              <w:rPr>
                <w:rStyle w:val="nfaseSutil"/>
                <w:lang w:val="en-US"/>
              </w:rPr>
              <w:t xml:space="preserve"> </w:t>
            </w:r>
            <w:r w:rsidR="00A10903" w:rsidRPr="00476D03">
              <w:rPr>
                <w:lang w:val="en-US"/>
              </w:rPr>
              <w:t xml:space="preserve">Radiology. </w:t>
            </w:r>
            <w:r w:rsidR="00476D03" w:rsidRPr="00476D03">
              <w:rPr>
                <w:lang w:val="en-US"/>
              </w:rPr>
              <w:t xml:space="preserve"> </w:t>
            </w:r>
            <w:r w:rsidR="00476D03" w:rsidRPr="00476D03">
              <w:rPr>
                <w:lang w:val="en-US"/>
              </w:rPr>
              <w:t xml:space="preserve">Department of </w:t>
            </w:r>
            <w:r w:rsidR="00476D03" w:rsidRPr="00476D03">
              <w:rPr>
                <w:lang w:val="en-US"/>
              </w:rPr>
              <w:t>Internal Medicine</w:t>
            </w:r>
            <w:r w:rsidRPr="00476D03">
              <w:rPr>
                <w:lang w:val="en-US"/>
              </w:rPr>
              <w:t>.</w:t>
            </w:r>
            <w:r w:rsidR="00780B9E" w:rsidRPr="00476D03">
              <w:rPr>
                <w:lang w:val="en-US"/>
              </w:rPr>
              <w:br/>
            </w:r>
            <w:r w:rsidR="00780B9E" w:rsidRPr="00780B9E">
              <w:t xml:space="preserve">Universidade Federal da Paraíba, UFPB, Joao Pessoa, </w:t>
            </w:r>
            <w:proofErr w:type="spellStart"/>
            <w:proofErr w:type="gramStart"/>
            <w:r w:rsidR="00780B9E" w:rsidRPr="00780B9E">
              <w:t>Brazil</w:t>
            </w:r>
            <w:proofErr w:type="spellEnd"/>
            <w:proofErr w:type="gramEnd"/>
            <w:r w:rsidR="00780B9E" w:rsidRPr="00780B9E">
              <w:t> </w:t>
            </w:r>
          </w:p>
          <w:p w:rsidR="000A3576" w:rsidRDefault="000A3576" w:rsidP="000A3576">
            <w:proofErr w:type="spellStart"/>
            <w:r>
              <w:lastRenderedPageBreak/>
              <w:t>Academic</w:t>
            </w:r>
            <w:proofErr w:type="spellEnd"/>
            <w:r>
              <w:t xml:space="preserve"> </w:t>
            </w:r>
            <w:proofErr w:type="spellStart"/>
            <w:r>
              <w:t>League</w:t>
            </w:r>
            <w:proofErr w:type="spellEnd"/>
            <w:r>
              <w:t xml:space="preserve">. Liga Acadêmica de Neurologia e Neurocirurgia da Universidade Federal da Paraíba. LANNUFPB. João Pessoa, </w:t>
            </w:r>
            <w:proofErr w:type="spellStart"/>
            <w:proofErr w:type="gramStart"/>
            <w:r>
              <w:t>Brazil</w:t>
            </w:r>
            <w:proofErr w:type="spellEnd"/>
            <w:proofErr w:type="gramEnd"/>
          </w:p>
          <w:p w:rsidR="00780B9E" w:rsidRDefault="0004430A" w:rsidP="000064AB">
            <w:proofErr w:type="spellStart"/>
            <w:r w:rsidRPr="0004430A">
              <w:rPr>
                <w:rStyle w:val="nfaseSutil"/>
              </w:rPr>
              <w:t>Monitoring</w:t>
            </w:r>
            <w:proofErr w:type="spellEnd"/>
            <w:r>
              <w:t xml:space="preserve"> </w:t>
            </w:r>
            <w:proofErr w:type="spellStart"/>
            <w:r>
              <w:t>Acupuncture</w:t>
            </w:r>
            <w:proofErr w:type="spellEnd"/>
            <w:r>
              <w:t xml:space="preserve">. Núcleo de Estudos e Pesquisas em Homeopatia e Fitoterapia. </w:t>
            </w:r>
            <w:r w:rsidR="00780B9E" w:rsidRPr="00780B9E">
              <w:t xml:space="preserve">Universidade Federal da Paraíba, UFPB, Joao Pessoa, </w:t>
            </w:r>
            <w:proofErr w:type="spellStart"/>
            <w:proofErr w:type="gramStart"/>
            <w:r w:rsidR="00780B9E" w:rsidRPr="00780B9E">
              <w:t>Brazil</w:t>
            </w:r>
            <w:proofErr w:type="spellEnd"/>
            <w:proofErr w:type="gramEnd"/>
            <w:r w:rsidR="00780B9E" w:rsidRPr="00780B9E">
              <w:t> </w:t>
            </w:r>
          </w:p>
          <w:p w:rsidR="000064AB" w:rsidRPr="00780B9E" w:rsidRDefault="000064AB" w:rsidP="000064AB"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League</w:t>
            </w:r>
            <w:proofErr w:type="spellEnd"/>
            <w:r>
              <w:t xml:space="preserve">. Liga de Radiologia e Diagnóstico por Imagem da Paraíba. LIRADI-PB. João Pessoa, </w:t>
            </w:r>
            <w:proofErr w:type="spellStart"/>
            <w:proofErr w:type="gramStart"/>
            <w:r>
              <w:t>Brazil</w:t>
            </w:r>
            <w:proofErr w:type="spellEnd"/>
            <w:proofErr w:type="gramEnd"/>
          </w:p>
          <w:p w:rsidR="00780B9E" w:rsidRPr="00780B9E" w:rsidRDefault="0004430A" w:rsidP="000064AB">
            <w:proofErr w:type="spellStart"/>
            <w:r w:rsidRPr="0004430A">
              <w:rPr>
                <w:rStyle w:val="nfaseSutil"/>
              </w:rPr>
              <w:t>Monitoring</w:t>
            </w:r>
            <w:proofErr w:type="spellEnd"/>
            <w:r w:rsidR="00A10B89">
              <w:t xml:space="preserve"> </w:t>
            </w:r>
            <w:proofErr w:type="spellStart"/>
            <w:r w:rsidR="00A10B89">
              <w:t>Imunology</w:t>
            </w:r>
            <w:proofErr w:type="spellEnd"/>
            <w:r w:rsidR="00A10B89">
              <w:t>.</w:t>
            </w:r>
            <w:r w:rsidR="00780B9E" w:rsidRPr="00780B9E">
              <w:t> </w:t>
            </w:r>
            <w:r>
              <w:t>Departamento de Fisiologia e Patologia.</w:t>
            </w:r>
            <w:r w:rsidR="00780B9E" w:rsidRPr="00780B9E">
              <w:br/>
              <w:t xml:space="preserve">Universidade Federal da Paraíba, UFPB, Joao Pessoa, </w:t>
            </w:r>
            <w:proofErr w:type="spellStart"/>
            <w:proofErr w:type="gramStart"/>
            <w:r w:rsidR="00780B9E" w:rsidRPr="00780B9E">
              <w:t>Brazil</w:t>
            </w:r>
            <w:proofErr w:type="spellEnd"/>
            <w:proofErr w:type="gramEnd"/>
            <w:r w:rsidR="00780B9E" w:rsidRPr="00780B9E">
              <w:t> </w:t>
            </w:r>
          </w:p>
          <w:p w:rsidR="00780B9E" w:rsidRPr="00780B9E" w:rsidRDefault="00A10B89" w:rsidP="000064AB">
            <w:proofErr w:type="spellStart"/>
            <w:r w:rsidRPr="0004430A">
              <w:rPr>
                <w:rStyle w:val="nfaseSutil"/>
              </w:rPr>
              <w:t>Extension</w:t>
            </w:r>
            <w:proofErr w:type="spellEnd"/>
            <w:r w:rsidRPr="0004430A">
              <w:rPr>
                <w:rStyle w:val="nfaseSutil"/>
              </w:rPr>
              <w:t xml:space="preserve"> Project.</w:t>
            </w:r>
            <w:r w:rsidR="00780B9E" w:rsidRPr="00780B9E">
              <w:t xml:space="preserve"> Conversas Sadias Sobre Hábitos Saudáveis. </w:t>
            </w:r>
            <w:r w:rsidR="00780B9E" w:rsidRPr="00780B9E">
              <w:br/>
              <w:t xml:space="preserve">Universidade Federal da Paraíba, UFPB, Joao Pessoa, </w:t>
            </w:r>
            <w:proofErr w:type="spellStart"/>
            <w:proofErr w:type="gramStart"/>
            <w:r w:rsidR="00780B9E" w:rsidRPr="00780B9E">
              <w:t>Brazil</w:t>
            </w:r>
            <w:proofErr w:type="spellEnd"/>
            <w:proofErr w:type="gramEnd"/>
            <w:r w:rsidR="00780B9E" w:rsidRPr="00780B9E">
              <w:t> </w:t>
            </w:r>
          </w:p>
          <w:p w:rsidR="00780B9E" w:rsidRPr="00780B9E" w:rsidRDefault="0004430A" w:rsidP="000064AB">
            <w:proofErr w:type="spellStart"/>
            <w:r w:rsidRPr="0004430A">
              <w:rPr>
                <w:rStyle w:val="nfaseSutil"/>
              </w:rPr>
              <w:t>Monitoring</w:t>
            </w:r>
            <w:proofErr w:type="spellEnd"/>
            <w:r w:rsidR="00A10B89">
              <w:t xml:space="preserve"> </w:t>
            </w:r>
            <w:proofErr w:type="spellStart"/>
            <w:r w:rsidR="00A10B89">
              <w:t>Fitotherapy</w:t>
            </w:r>
            <w:proofErr w:type="spellEnd"/>
            <w:r w:rsidR="00D834F0">
              <w:t>.</w:t>
            </w:r>
            <w:r>
              <w:t xml:space="preserve"> Núcleo de Estudos e Pesquisas em Homeopatia e Fitoterapia. </w:t>
            </w:r>
            <w:r w:rsidR="00780B9E" w:rsidRPr="00780B9E">
              <w:t xml:space="preserve">Universidade Federal da Paraíba, UFPB, Joao Pessoa, </w:t>
            </w:r>
            <w:proofErr w:type="spellStart"/>
            <w:proofErr w:type="gramStart"/>
            <w:r w:rsidR="00780B9E" w:rsidRPr="00780B9E">
              <w:t>Brazil</w:t>
            </w:r>
            <w:proofErr w:type="spellEnd"/>
            <w:proofErr w:type="gramEnd"/>
            <w:r w:rsidR="00780B9E" w:rsidRPr="00780B9E">
              <w:t> </w:t>
            </w:r>
          </w:p>
          <w:p w:rsidR="000321A0" w:rsidRPr="005B222D" w:rsidRDefault="00A10B89" w:rsidP="000064AB">
            <w:pPr>
              <w:rPr>
                <w:lang w:val="en-US"/>
              </w:rPr>
            </w:pPr>
            <w:proofErr w:type="spellStart"/>
            <w:r w:rsidRPr="0004430A">
              <w:rPr>
                <w:rStyle w:val="nfaseSutil"/>
              </w:rPr>
              <w:t>Extension</w:t>
            </w:r>
            <w:proofErr w:type="spellEnd"/>
            <w:r w:rsidRPr="0004430A">
              <w:rPr>
                <w:rStyle w:val="nfaseSutil"/>
              </w:rPr>
              <w:t xml:space="preserve"> Project.</w:t>
            </w:r>
            <w:r w:rsidR="00780B9E" w:rsidRPr="00780B9E">
              <w:t xml:space="preserve"> Estágio Nacional de Extensão em Comunidade - ENEC. </w:t>
            </w:r>
            <w:r w:rsidR="00780B9E" w:rsidRPr="00780B9E">
              <w:br/>
            </w:r>
            <w:proofErr w:type="spellStart"/>
            <w:r w:rsidR="00780B9E" w:rsidRPr="005B222D">
              <w:rPr>
                <w:lang w:val="en-US"/>
              </w:rPr>
              <w:t>Universidade</w:t>
            </w:r>
            <w:proofErr w:type="spellEnd"/>
            <w:r w:rsidR="00780B9E" w:rsidRPr="005B222D">
              <w:rPr>
                <w:lang w:val="en-US"/>
              </w:rPr>
              <w:t xml:space="preserve"> Federal da </w:t>
            </w:r>
            <w:proofErr w:type="spellStart"/>
            <w:r w:rsidR="00780B9E" w:rsidRPr="005B222D">
              <w:rPr>
                <w:lang w:val="en-US"/>
              </w:rPr>
              <w:t>Para</w:t>
            </w:r>
            <w:r w:rsidR="007A2EF3" w:rsidRPr="005B222D">
              <w:rPr>
                <w:lang w:val="en-US"/>
              </w:rPr>
              <w:t>íba</w:t>
            </w:r>
            <w:proofErr w:type="spellEnd"/>
            <w:r w:rsidR="007A2EF3" w:rsidRPr="005B222D">
              <w:rPr>
                <w:lang w:val="en-US"/>
              </w:rPr>
              <w:t xml:space="preserve">, UFPB, Joao Pessoa, </w:t>
            </w:r>
            <w:proofErr w:type="gramStart"/>
            <w:r w:rsidR="007A2EF3" w:rsidRPr="005B222D">
              <w:rPr>
                <w:lang w:val="en-US"/>
              </w:rPr>
              <w:t>Brazil</w:t>
            </w:r>
            <w:proofErr w:type="gramEnd"/>
            <w:r w:rsidR="007A2EF3" w:rsidRPr="005B222D">
              <w:rPr>
                <w:lang w:val="en-US"/>
              </w:rPr>
              <w:t> </w:t>
            </w:r>
          </w:p>
          <w:p w:rsidR="000321A0" w:rsidRPr="00713C8A" w:rsidRDefault="00274D4A" w:rsidP="0011777F">
            <w:pPr>
              <w:pStyle w:val="Seo"/>
              <w:spacing w:after="0"/>
              <w:rPr>
                <w:lang w:val="en-US"/>
              </w:rPr>
            </w:pPr>
            <w:r w:rsidRPr="00713C8A">
              <w:rPr>
                <w:lang w:val="en-US"/>
              </w:rPr>
              <w:t>EVENTS</w:t>
            </w:r>
          </w:p>
          <w:tbl>
            <w:tblPr>
              <w:tblW w:w="7420" w:type="dxa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66"/>
              <w:gridCol w:w="351"/>
              <w:gridCol w:w="585"/>
              <w:gridCol w:w="3031"/>
              <w:gridCol w:w="487"/>
            </w:tblGrid>
            <w:tr w:rsidR="00B93CA5" w:rsidRPr="005B222D" w:rsidTr="00B93CA5">
              <w:trPr>
                <w:tblCellSpacing w:w="0" w:type="dxa"/>
              </w:trPr>
              <w:tc>
                <w:tcPr>
                  <w:tcW w:w="2966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Participation in congress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93CA5" w:rsidRPr="006C4C2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Event production (congress)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93CA5" w:rsidRPr="005B222D" w:rsidTr="00B93CA5">
              <w:trPr>
                <w:tblCellSpacing w:w="0" w:type="dxa"/>
              </w:trPr>
              <w:tc>
                <w:tcPr>
                  <w:tcW w:w="2966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Participation in seminar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93CA5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Event production (workshop)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6C4C2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93CA5" w:rsidRPr="005B222D" w:rsidTr="00B93CA5">
              <w:trPr>
                <w:tblCellSpacing w:w="0" w:type="dxa"/>
              </w:trPr>
              <w:tc>
                <w:tcPr>
                  <w:tcW w:w="2966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Participation in symposium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93CA5" w:rsidRPr="006C4C2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Event production (meeting)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6C4C25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B93CA5" w:rsidRPr="005B222D" w:rsidTr="002C365F">
              <w:trPr>
                <w:tblCellSpacing w:w="0" w:type="dxa"/>
              </w:trPr>
              <w:tc>
                <w:tcPr>
                  <w:tcW w:w="2966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Participation in </w:t>
                  </w:r>
                  <w:r w:rsidRPr="00940DDC">
                    <w:rPr>
                      <w:lang w:val="en-US"/>
                    </w:rPr>
                    <w:t>wor</w:t>
                  </w:r>
                  <w:r>
                    <w:rPr>
                      <w:lang w:val="en-US"/>
                    </w:rPr>
                    <w:t>kshop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93CA5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Event production (other)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</w:tcPr>
                <w:p w:rsidR="00B93CA5" w:rsidRPr="006C4C25" w:rsidRDefault="002C365F" w:rsidP="002C365F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93CA5" w:rsidRPr="005B222D" w:rsidTr="00B93CA5">
              <w:trPr>
                <w:tblCellSpacing w:w="0" w:type="dxa"/>
              </w:trPr>
              <w:tc>
                <w:tcPr>
                  <w:tcW w:w="2966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Participation in meeting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93CA5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940DDC" w:rsidRDefault="00B93CA5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b/>
                      <w:bCs/>
                      <w:color w:val="006699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8F4D9D" w:rsidRDefault="007E542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Student</w:t>
                  </w:r>
                  <w:r w:rsidR="008F4D9D">
                    <w:rPr>
                      <w:lang w:val="en-US"/>
                    </w:rPr>
                    <w:t xml:space="preserve"> Association’s </w:t>
                  </w:r>
                  <w:r>
                    <w:rPr>
                      <w:lang w:val="en-US"/>
                    </w:rPr>
                    <w:t>events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</w:tcPr>
                <w:p w:rsidR="00B93CA5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13</w:t>
                  </w:r>
                </w:p>
              </w:tc>
            </w:tr>
            <w:tr w:rsidR="007E542F" w:rsidRPr="005B222D" w:rsidTr="002C365F">
              <w:trPr>
                <w:tblCellSpacing w:w="0" w:type="dxa"/>
              </w:trPr>
              <w:tc>
                <w:tcPr>
                  <w:tcW w:w="6933" w:type="dxa"/>
                  <w:gridSpan w:val="4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</w:tcPr>
                <w:p w:rsidR="007E542F" w:rsidRPr="008F4D9D" w:rsidRDefault="007E542F" w:rsidP="007E542F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 w:rsidRPr="00940DDC">
                    <w:rPr>
                      <w:lang w:val="en-US"/>
                    </w:rPr>
                    <w:t xml:space="preserve">Participation in </w:t>
                  </w:r>
                  <w:r w:rsidR="002C365F">
                    <w:rPr>
                      <w:lang w:val="en-US"/>
                    </w:rPr>
                    <w:t xml:space="preserve">other </w:t>
                  </w:r>
                  <w:r>
                    <w:rPr>
                      <w:lang w:val="en-US"/>
                    </w:rPr>
                    <w:t xml:space="preserve">academic </w:t>
                  </w:r>
                  <w:r w:rsidRPr="00940DDC">
                    <w:rPr>
                      <w:lang w:val="en-US"/>
                    </w:rPr>
                    <w:t>events (</w:t>
                  </w:r>
                  <w:r>
                    <w:rPr>
                      <w:lang w:val="en-US"/>
                    </w:rPr>
                    <w:t xml:space="preserve">short course, journey, </w:t>
                  </w:r>
                  <w:r w:rsidRPr="00940DDC">
                    <w:rPr>
                      <w:lang w:val="en-US"/>
                    </w:rPr>
                    <w:t>other)</w:t>
                  </w:r>
                  <w:r>
                    <w:rPr>
                      <w:lang w:val="en-US"/>
                    </w:rPr>
                    <w:t xml:space="preserve">                                              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</w:tcPr>
                <w:p w:rsidR="007E542F" w:rsidRPr="006C4C25" w:rsidRDefault="002C365F" w:rsidP="002C365F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</w:tbl>
          <w:p w:rsidR="00274D4A" w:rsidRDefault="00163FCA" w:rsidP="000064AB">
            <w:pPr>
              <w:pStyle w:val="Seo"/>
              <w:spacing w:after="0"/>
              <w:rPr>
                <w:lang w:val="en-US"/>
              </w:rPr>
            </w:pPr>
            <w:r w:rsidRPr="00713C8A">
              <w:rPr>
                <w:lang w:val="en-US"/>
              </w:rPr>
              <w:t>PRODUCTION</w:t>
            </w:r>
          </w:p>
          <w:tbl>
            <w:tblPr>
              <w:tblW w:w="7398" w:type="dxa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31"/>
              <w:gridCol w:w="567"/>
            </w:tblGrid>
            <w:tr w:rsidR="00253A73" w:rsidRPr="005B222D" w:rsidTr="00AE1C13">
              <w:trPr>
                <w:trHeight w:val="328"/>
                <w:tblCellSpacing w:w="0" w:type="dxa"/>
              </w:trPr>
              <w:tc>
                <w:tcPr>
                  <w:tcW w:w="6831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253A73" w:rsidRPr="00253A73" w:rsidRDefault="00253A73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 w:rsidRPr="00253A73">
                    <w:rPr>
                      <w:lang w:val="en-US"/>
                    </w:rPr>
                    <w:t>Articles published in annals of events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3A73" w:rsidRPr="006C4C25" w:rsidRDefault="002C365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 w:rsidRPr="006C4C2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38</w:t>
                  </w:r>
                </w:p>
              </w:tc>
            </w:tr>
            <w:tr w:rsidR="0034169F" w:rsidRPr="005B222D" w:rsidTr="00AE1C13">
              <w:trPr>
                <w:trHeight w:val="328"/>
                <w:tblCellSpacing w:w="0" w:type="dxa"/>
              </w:trPr>
              <w:tc>
                <w:tcPr>
                  <w:tcW w:w="6831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</w:tcPr>
                <w:p w:rsidR="0034169F" w:rsidRPr="00253A73" w:rsidRDefault="0034169F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 w:rsidRPr="00253A73">
                    <w:rPr>
                      <w:lang w:val="en-US"/>
                    </w:rPr>
                    <w:t xml:space="preserve">Articles published in </w:t>
                  </w:r>
                  <w:r>
                    <w:rPr>
                      <w:lang w:val="en-US"/>
                    </w:rPr>
                    <w:t>paper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</w:tcPr>
                <w:p w:rsidR="0034169F" w:rsidRPr="006C4C25" w:rsidRDefault="00285503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253A73" w:rsidRPr="005B222D" w:rsidTr="00B93CA5">
              <w:trPr>
                <w:tblCellSpacing w:w="0" w:type="dxa"/>
              </w:trPr>
              <w:tc>
                <w:tcPr>
                  <w:tcW w:w="6831" w:type="dxa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253A73" w:rsidRPr="00940DDC" w:rsidRDefault="00285503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Artistic production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3A73" w:rsidRPr="006C4C25" w:rsidRDefault="00285503" w:rsidP="005B222D">
                  <w:pPr>
                    <w:framePr w:hSpace="141" w:wrap="around" w:vAnchor="text" w:hAnchor="text" w:xAlign="center" w:y="1"/>
                    <w:spacing w:after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</w:tbl>
          <w:p w:rsidR="00E40ABE" w:rsidRDefault="00E40ABE" w:rsidP="0011777F">
            <w:pPr>
              <w:pStyle w:val="Seo"/>
              <w:spacing w:after="0"/>
              <w:rPr>
                <w:lang w:val="en-US"/>
              </w:rPr>
            </w:pPr>
            <w:r>
              <w:rPr>
                <w:lang w:val="en-US"/>
              </w:rPr>
              <w:t>HONORS AND AWARDS</w:t>
            </w:r>
          </w:p>
          <w:p w:rsidR="00164F70" w:rsidRDefault="005B222D" w:rsidP="00840096">
            <w:pPr>
              <w:spacing w:before="120"/>
            </w:pPr>
            <w:r w:rsidRPr="0034169F">
              <w:rPr>
                <w:lang w:val="en-US"/>
              </w:rPr>
              <w:t xml:space="preserve">XIMENES, A. M. G. et al. </w:t>
            </w:r>
            <w:r w:rsidRPr="005B222D">
              <w:rPr>
                <w:rStyle w:val="nfaseSutil"/>
              </w:rPr>
              <w:t>Tratamento da fibromialgia juvenil: revisão da literatura</w:t>
            </w:r>
            <w:r>
              <w:t xml:space="preserve">. </w:t>
            </w:r>
            <w:r w:rsidR="000064AB">
              <w:t xml:space="preserve">Congresso Paraibano dos Estudantes de Medicina – I </w:t>
            </w:r>
            <w:r w:rsidR="00164F70">
              <w:t>CPEM</w:t>
            </w:r>
            <w:r w:rsidR="000064AB">
              <w:t>.</w:t>
            </w:r>
            <w:r>
              <w:t xml:space="preserve"> João Pessoa, </w:t>
            </w:r>
            <w:proofErr w:type="spellStart"/>
            <w:proofErr w:type="gramStart"/>
            <w:r>
              <w:t>Brazil</w:t>
            </w:r>
            <w:proofErr w:type="spellEnd"/>
            <w:proofErr w:type="gramEnd"/>
          </w:p>
          <w:p w:rsidR="00253A73" w:rsidRPr="0004430A" w:rsidRDefault="002C365F" w:rsidP="000064AB">
            <w:r>
              <w:t xml:space="preserve">ARAÚJO, L. L. </w:t>
            </w:r>
            <w:proofErr w:type="gramStart"/>
            <w:r>
              <w:t>et</w:t>
            </w:r>
            <w:proofErr w:type="gramEnd"/>
            <w:r>
              <w:t xml:space="preserve"> al. </w:t>
            </w:r>
            <w:r w:rsidR="00113C75" w:rsidRPr="00113C75">
              <w:rPr>
                <w:rStyle w:val="nfaseSutil"/>
              </w:rPr>
              <w:t>A importância da informação na construção de hábitos alimentares saudáveis</w:t>
            </w:r>
            <w:r w:rsidR="00113C75">
              <w:t xml:space="preserve">. </w:t>
            </w:r>
            <w:r w:rsidR="0004430A" w:rsidRPr="0004430A">
              <w:t xml:space="preserve">Prêmio Elo Cidadão - Saúde, </w:t>
            </w:r>
            <w:proofErr w:type="spellStart"/>
            <w:r w:rsidR="0004430A" w:rsidRPr="0004430A">
              <w:t>Pro-Reit</w:t>
            </w:r>
            <w:r w:rsidR="00113C75">
              <w:t>oria</w:t>
            </w:r>
            <w:proofErr w:type="spellEnd"/>
            <w:r w:rsidR="00113C75">
              <w:t xml:space="preserve"> de Assuntos Comunitários –</w:t>
            </w:r>
            <w:r w:rsidR="000064AB">
              <w:t xml:space="preserve"> </w:t>
            </w:r>
            <w:r w:rsidR="0004430A" w:rsidRPr="0004430A">
              <w:t>PRAC/UFPB</w:t>
            </w:r>
            <w:r w:rsidR="00164F70">
              <w:t xml:space="preserve">. João Pessoa, </w:t>
            </w:r>
            <w:proofErr w:type="spellStart"/>
            <w:proofErr w:type="gramStart"/>
            <w:r w:rsidR="00164F70">
              <w:t>Brazil</w:t>
            </w:r>
            <w:proofErr w:type="spellEnd"/>
            <w:proofErr w:type="gramEnd"/>
            <w:r w:rsidR="00164F70">
              <w:rPr>
                <w:rStyle w:val="apple-converted-space"/>
                <w:rFonts w:ascii="Tahoma" w:hAnsi="Tahoma" w:cs="Tahoma"/>
                <w:color w:val="666666"/>
                <w:sz w:val="17"/>
                <w:szCs w:val="17"/>
                <w:shd w:val="clear" w:color="auto" w:fill="FFFFFF"/>
              </w:rPr>
              <w:t xml:space="preserve"> </w:t>
            </w:r>
          </w:p>
          <w:p w:rsidR="00253A73" w:rsidRPr="002C365F" w:rsidRDefault="00253A73" w:rsidP="000064AB">
            <w:pPr>
              <w:pStyle w:val="Seo"/>
              <w:spacing w:after="0"/>
            </w:pPr>
            <w:r w:rsidRPr="002C365F">
              <w:t>invited talks</w:t>
            </w:r>
          </w:p>
          <w:p w:rsidR="00D834F0" w:rsidRPr="0004430A" w:rsidRDefault="00D834F0" w:rsidP="000064AB">
            <w:r w:rsidRPr="0004430A">
              <w:rPr>
                <w:rStyle w:val="nfaseSutil"/>
              </w:rPr>
              <w:t>Workshop.</w:t>
            </w:r>
            <w:r w:rsidRPr="0004430A">
              <w:t xml:space="preserve"> </w:t>
            </w:r>
            <w:r w:rsidR="0011777F">
              <w:t xml:space="preserve">Oficina de </w:t>
            </w:r>
            <w:r w:rsidRPr="0004430A">
              <w:t>Fitoterapia</w:t>
            </w:r>
            <w:r w:rsidR="0004430A" w:rsidRPr="0004430A">
              <w:t xml:space="preserve">. Encontro Científico dos Estudantes de Medicina – </w:t>
            </w:r>
            <w:r w:rsidR="00DB26CA">
              <w:t>42°</w:t>
            </w:r>
            <w:r w:rsidR="00DB26CA" w:rsidRPr="0004430A">
              <w:t xml:space="preserve"> </w:t>
            </w:r>
            <w:r w:rsidR="0004430A" w:rsidRPr="0004430A">
              <w:t xml:space="preserve">ECEM 2012. </w:t>
            </w:r>
            <w:r w:rsidR="0004430A">
              <w:t xml:space="preserve">Rio de Janeiro, </w:t>
            </w:r>
            <w:proofErr w:type="spellStart"/>
            <w:proofErr w:type="gramStart"/>
            <w:r w:rsidR="0004430A">
              <w:t>Brazil</w:t>
            </w:r>
            <w:proofErr w:type="spellEnd"/>
            <w:proofErr w:type="gramEnd"/>
          </w:p>
          <w:p w:rsidR="0004430A" w:rsidRPr="0004430A" w:rsidRDefault="00D834F0" w:rsidP="000064AB">
            <w:r w:rsidRPr="0004430A">
              <w:rPr>
                <w:rStyle w:val="nfaseSutil"/>
              </w:rPr>
              <w:t xml:space="preserve">Workshop. </w:t>
            </w:r>
            <w:r w:rsidR="0011777F" w:rsidRPr="0011777F">
              <w:rPr>
                <w:rStyle w:val="nfaseSutil"/>
                <w:i w:val="0"/>
              </w:rPr>
              <w:t>Oficina de</w:t>
            </w:r>
            <w:r w:rsidR="0011777F">
              <w:rPr>
                <w:rStyle w:val="nfaseSutil"/>
              </w:rPr>
              <w:t xml:space="preserve"> </w:t>
            </w:r>
            <w:r w:rsidRPr="0004430A">
              <w:t>Diagramação em Word e PowerPoint 2010.</w:t>
            </w:r>
            <w:r w:rsidR="0004430A">
              <w:t xml:space="preserve"> </w:t>
            </w:r>
            <w:r w:rsidR="0004430A" w:rsidRPr="0004430A">
              <w:t xml:space="preserve">Encontro Científico dos Estudantes de Medicina – </w:t>
            </w:r>
            <w:r w:rsidR="00DB26CA">
              <w:t>42°</w:t>
            </w:r>
            <w:r w:rsidR="00DB26CA" w:rsidRPr="0004430A">
              <w:t xml:space="preserve"> </w:t>
            </w:r>
            <w:r w:rsidR="0004430A" w:rsidRPr="0004430A">
              <w:t xml:space="preserve">ECEM. </w:t>
            </w:r>
            <w:r w:rsidR="0004430A">
              <w:t xml:space="preserve">Rio de Janeiro, </w:t>
            </w:r>
            <w:proofErr w:type="spellStart"/>
            <w:proofErr w:type="gramStart"/>
            <w:r w:rsidR="0004430A">
              <w:t>Brazil</w:t>
            </w:r>
            <w:proofErr w:type="spellEnd"/>
            <w:proofErr w:type="gramEnd"/>
          </w:p>
          <w:p w:rsidR="0004430A" w:rsidRPr="0004430A" w:rsidRDefault="00BC771F" w:rsidP="000064AB">
            <w:proofErr w:type="spellStart"/>
            <w:r w:rsidRPr="00BC771F">
              <w:rPr>
                <w:rStyle w:val="nfaseSutil"/>
              </w:rPr>
              <w:t>Symposium</w:t>
            </w:r>
            <w:proofErr w:type="spellEnd"/>
            <w:r w:rsidR="00D834F0" w:rsidRPr="00BC771F">
              <w:rPr>
                <w:rStyle w:val="nfaseSutil"/>
              </w:rPr>
              <w:t>.</w:t>
            </w:r>
            <w:r w:rsidR="00D834F0" w:rsidRPr="00D834F0">
              <w:t xml:space="preserve"> Meio Ambiente e Saúde</w:t>
            </w:r>
            <w:r w:rsidR="0004430A">
              <w:t xml:space="preserve">. </w:t>
            </w:r>
            <w:r w:rsidR="0004430A" w:rsidRPr="0004430A">
              <w:t xml:space="preserve">Encontro Científico dos Estudantes de Medicina – </w:t>
            </w:r>
            <w:r w:rsidR="00DB26CA">
              <w:t>42°</w:t>
            </w:r>
            <w:r w:rsidR="00DB26CA" w:rsidRPr="0004430A">
              <w:t xml:space="preserve"> </w:t>
            </w:r>
            <w:r w:rsidR="0004430A" w:rsidRPr="0004430A">
              <w:t xml:space="preserve">ECEM. </w:t>
            </w:r>
            <w:r w:rsidR="0004430A">
              <w:t xml:space="preserve">Rio de Janeiro, </w:t>
            </w:r>
            <w:proofErr w:type="spellStart"/>
            <w:proofErr w:type="gramStart"/>
            <w:r w:rsidR="0004430A">
              <w:t>Brazil</w:t>
            </w:r>
            <w:proofErr w:type="spellEnd"/>
            <w:proofErr w:type="gramEnd"/>
          </w:p>
          <w:p w:rsidR="00D834F0" w:rsidRDefault="00BC771F" w:rsidP="000064AB">
            <w:r w:rsidRPr="00BC771F">
              <w:rPr>
                <w:rStyle w:val="nfaseSutil"/>
              </w:rPr>
              <w:t>Symposium</w:t>
            </w:r>
            <w:r w:rsidR="00D834F0" w:rsidRPr="0004430A">
              <w:rPr>
                <w:rStyle w:val="nfaseSutil"/>
              </w:rPr>
              <w:t>.</w:t>
            </w:r>
            <w:r w:rsidR="00D834F0">
              <w:t xml:space="preserve"> Integração Ensino-Serviço</w:t>
            </w:r>
            <w:r w:rsidR="0004430A">
              <w:t xml:space="preserve">. Congresso Nordestino de Educação Médica / Congresso Nordeste de Medicina de Família e Comunidade – </w:t>
            </w:r>
            <w:r>
              <w:t xml:space="preserve">V </w:t>
            </w:r>
            <w:r w:rsidR="0004430A">
              <w:t>CONEM</w:t>
            </w:r>
            <w:r>
              <w:t xml:space="preserve"> </w:t>
            </w:r>
            <w:r w:rsidR="0004430A">
              <w:t>/</w:t>
            </w:r>
            <w:r>
              <w:t xml:space="preserve"> II CNMFC</w:t>
            </w:r>
            <w:r w:rsidR="0004430A">
              <w:t xml:space="preserve">. João Pessoa, </w:t>
            </w:r>
            <w:proofErr w:type="spellStart"/>
            <w:r w:rsidR="0004430A">
              <w:t>Brazil</w:t>
            </w:r>
            <w:proofErr w:type="spellEnd"/>
            <w:r w:rsidR="0004430A">
              <w:t>.</w:t>
            </w:r>
          </w:p>
          <w:p w:rsidR="00D834F0" w:rsidRDefault="0004430A" w:rsidP="000064AB">
            <w:proofErr w:type="spellStart"/>
            <w:r w:rsidRPr="0004430A">
              <w:rPr>
                <w:rStyle w:val="nfaseSutil"/>
              </w:rPr>
              <w:t>Seminar</w:t>
            </w:r>
            <w:proofErr w:type="spellEnd"/>
            <w:r w:rsidR="00D834F0" w:rsidRPr="0004430A">
              <w:rPr>
                <w:rStyle w:val="nfaseSutil"/>
              </w:rPr>
              <w:t>.</w:t>
            </w:r>
            <w:r w:rsidR="00D834F0" w:rsidRPr="00D834F0">
              <w:t xml:space="preserve"> </w:t>
            </w:r>
            <w:r w:rsidR="00D834F0">
              <w:t>Estratégias de Enfrentamento ao Estresse na Escola Médica.</w:t>
            </w:r>
            <w:r>
              <w:t xml:space="preserve"> Congresso Brasileiro de Educação Médica –</w:t>
            </w:r>
            <w:r w:rsidR="00BC771F">
              <w:t xml:space="preserve"> 50</w:t>
            </w:r>
            <w:r w:rsidR="00DB26CA">
              <w:t>°</w:t>
            </w:r>
            <w:r w:rsidR="00BC771F">
              <w:t xml:space="preserve"> COBEM</w:t>
            </w:r>
            <w:r>
              <w:t xml:space="preserve">. São Paulo, </w:t>
            </w:r>
            <w:proofErr w:type="spellStart"/>
            <w:proofErr w:type="gramStart"/>
            <w:r>
              <w:t>Brazil</w:t>
            </w:r>
            <w:proofErr w:type="spellEnd"/>
            <w:proofErr w:type="gramEnd"/>
          </w:p>
          <w:p w:rsidR="00D834F0" w:rsidRPr="005B222D" w:rsidRDefault="0004430A" w:rsidP="000064AB">
            <w:pPr>
              <w:rPr>
                <w:lang w:val="en-US"/>
              </w:rPr>
            </w:pPr>
            <w:proofErr w:type="spellStart"/>
            <w:r w:rsidRPr="0004430A">
              <w:rPr>
                <w:rStyle w:val="nfaseSutil"/>
              </w:rPr>
              <w:t>Seminar</w:t>
            </w:r>
            <w:proofErr w:type="spellEnd"/>
            <w:r w:rsidR="00D834F0" w:rsidRPr="0004430A">
              <w:rPr>
                <w:rStyle w:val="nfaseSutil"/>
              </w:rPr>
              <w:t>.</w:t>
            </w:r>
            <w:r w:rsidR="00D834F0">
              <w:t xml:space="preserve"> Experiências em estágios nacionais e internacionais.</w:t>
            </w:r>
            <w:r>
              <w:t xml:space="preserve"> Congresso Brasileiro de Educação Médica – </w:t>
            </w:r>
            <w:r w:rsidR="00BC771F">
              <w:t>50</w:t>
            </w:r>
            <w:r w:rsidR="00DB26CA">
              <w:t>°</w:t>
            </w:r>
            <w:r w:rsidR="00BC771F">
              <w:t xml:space="preserve"> </w:t>
            </w:r>
            <w:r>
              <w:t xml:space="preserve">COBEM. </w:t>
            </w:r>
            <w:r w:rsidRPr="005B222D">
              <w:rPr>
                <w:lang w:val="en-US"/>
              </w:rPr>
              <w:t>São Paulo, Brazil</w:t>
            </w:r>
          </w:p>
          <w:p w:rsidR="00164F70" w:rsidRPr="009B249A" w:rsidRDefault="00A10903" w:rsidP="00AE1C13">
            <w:pPr>
              <w:pStyle w:val="Seo"/>
              <w:spacing w:after="0"/>
              <w:rPr>
                <w:lang w:val="en-US"/>
              </w:rPr>
            </w:pPr>
            <w:r w:rsidRPr="009B249A">
              <w:rPr>
                <w:lang w:val="en-US"/>
              </w:rPr>
              <w:t>COMPLEMENTAR</w:t>
            </w:r>
            <w:r w:rsidR="009A5914" w:rsidRPr="009B249A">
              <w:rPr>
                <w:lang w:val="en-US"/>
              </w:rPr>
              <w:t xml:space="preserve"> ACTIVITIES</w:t>
            </w:r>
          </w:p>
          <w:p w:rsidR="00164F70" w:rsidRPr="00DB26CA" w:rsidRDefault="00164F70" w:rsidP="000064AB">
            <w:pPr>
              <w:rPr>
                <w:lang w:val="en-US"/>
              </w:rPr>
            </w:pPr>
            <w:r w:rsidRPr="005D3B01">
              <w:rPr>
                <w:i/>
                <w:lang w:val="en-US"/>
              </w:rPr>
              <w:t>National Exc</w:t>
            </w:r>
            <w:r w:rsidR="00F326D6" w:rsidRPr="005D3B01">
              <w:rPr>
                <w:i/>
                <w:lang w:val="en-US"/>
              </w:rPr>
              <w:t>hange Officer</w:t>
            </w:r>
            <w:r w:rsidR="00F326D6">
              <w:rPr>
                <w:lang w:val="en-US"/>
              </w:rPr>
              <w:t xml:space="preserve"> on</w:t>
            </w:r>
            <w:r w:rsidR="00DB26CA" w:rsidRPr="00DB26CA">
              <w:rPr>
                <w:lang w:val="en-US"/>
              </w:rPr>
              <w:t xml:space="preserve"> Resea</w:t>
            </w:r>
            <w:r w:rsidR="00DB26CA">
              <w:rPr>
                <w:lang w:val="en-US"/>
              </w:rPr>
              <w:t>r</w:t>
            </w:r>
            <w:r w:rsidR="00F326D6">
              <w:rPr>
                <w:lang w:val="en-US"/>
              </w:rPr>
              <w:t xml:space="preserve">ch Exchanges – </w:t>
            </w:r>
            <w:r w:rsidR="00DB26CA" w:rsidRPr="00DB26CA">
              <w:rPr>
                <w:lang w:val="en-US"/>
              </w:rPr>
              <w:t>N</w:t>
            </w:r>
            <w:r w:rsidR="00DB26CA">
              <w:rPr>
                <w:lang w:val="en-US"/>
              </w:rPr>
              <w:t>ORE. International Federation of Medical Students’ Association - IFMSA</w:t>
            </w:r>
          </w:p>
          <w:p w:rsidR="00F326D6" w:rsidRPr="00F326D6" w:rsidRDefault="00F326D6" w:rsidP="00F326D6">
            <w:pPr>
              <w:rPr>
                <w:lang w:val="en-US"/>
              </w:rPr>
            </w:pPr>
            <w:proofErr w:type="spellStart"/>
            <w:r w:rsidRPr="00476D03">
              <w:rPr>
                <w:rStyle w:val="nfaseSutil"/>
              </w:rPr>
              <w:t>Student</w:t>
            </w:r>
            <w:proofErr w:type="spellEnd"/>
            <w:r w:rsidRPr="00476D03">
              <w:rPr>
                <w:rStyle w:val="nfaseSutil"/>
              </w:rPr>
              <w:t xml:space="preserve"> </w:t>
            </w:r>
            <w:proofErr w:type="spellStart"/>
            <w:r w:rsidRPr="00476D03">
              <w:rPr>
                <w:rStyle w:val="nfaseSutil"/>
              </w:rPr>
              <w:t>respresetative</w:t>
            </w:r>
            <w:proofErr w:type="spellEnd"/>
            <w:r>
              <w:rPr>
                <w:lang w:val="en-US"/>
              </w:rPr>
              <w:t>.</w:t>
            </w:r>
            <w:r w:rsidRPr="00051FF9">
              <w:rPr>
                <w:lang w:val="en-US"/>
              </w:rPr>
              <w:t xml:space="preserve"> </w:t>
            </w:r>
            <w:r w:rsidR="00476D03" w:rsidRPr="00051FF9">
              <w:rPr>
                <w:lang w:val="en-US"/>
              </w:rPr>
              <w:t>D</w:t>
            </w:r>
            <w:r w:rsidR="00476D03">
              <w:rPr>
                <w:lang w:val="en-US"/>
              </w:rPr>
              <w:t xml:space="preserve">epartment of </w:t>
            </w:r>
            <w:r w:rsidRPr="00051FF9">
              <w:rPr>
                <w:lang w:val="en-US"/>
              </w:rPr>
              <w:t>Internal Medicine</w:t>
            </w:r>
            <w:r w:rsidR="00476D03">
              <w:rPr>
                <w:lang w:val="en-US"/>
              </w:rPr>
              <w:t>.</w:t>
            </w:r>
            <w:r w:rsidRPr="00051FF9">
              <w:rPr>
                <w:lang w:val="en-US"/>
              </w:rPr>
              <w:t xml:space="preserve"> </w:t>
            </w:r>
            <w:r w:rsidR="00476D03" w:rsidRPr="00476D03">
              <w:t xml:space="preserve">Universidade Federal da </w:t>
            </w:r>
            <w:proofErr w:type="spellStart"/>
            <w:r w:rsidR="00476D03" w:rsidRPr="00476D03">
              <w:t>Paraiba</w:t>
            </w:r>
            <w:proofErr w:type="spellEnd"/>
            <w:r w:rsidRPr="00476D03">
              <w:t xml:space="preserve"> – DMI/UFPB. </w:t>
            </w:r>
            <w:proofErr w:type="spellStart"/>
            <w:r>
              <w:rPr>
                <w:lang w:val="en-US"/>
              </w:rPr>
              <w:t>João</w:t>
            </w:r>
            <w:proofErr w:type="spellEnd"/>
            <w:r>
              <w:rPr>
                <w:lang w:val="en-US"/>
              </w:rPr>
              <w:t xml:space="preserve"> Pessoa, Brazil</w:t>
            </w:r>
          </w:p>
          <w:p w:rsidR="00DB26CA" w:rsidRPr="00164F70" w:rsidRDefault="00DB26CA" w:rsidP="000064AB">
            <w:r w:rsidRPr="00476D03">
              <w:rPr>
                <w:rStyle w:val="nfaseSutil"/>
              </w:rPr>
              <w:t>Medical Students’ Local Association</w:t>
            </w:r>
            <w:r w:rsidRPr="00F326D6">
              <w:rPr>
                <w:lang w:val="en-US"/>
              </w:rPr>
              <w:t xml:space="preserve">: </w:t>
            </w:r>
            <w:r w:rsidR="00F326D6" w:rsidRPr="005B222D">
              <w:rPr>
                <w:lang w:val="en-US"/>
              </w:rPr>
              <w:t xml:space="preserve"> </w:t>
            </w:r>
            <w:r w:rsidR="00F326D6" w:rsidRPr="005B222D">
              <w:rPr>
                <w:lang w:val="en-US"/>
              </w:rPr>
              <w:t>Coordination</w:t>
            </w:r>
            <w:r w:rsidR="00F326D6">
              <w:rPr>
                <w:lang w:val="en-US"/>
              </w:rPr>
              <w:t xml:space="preserve"> of</w:t>
            </w:r>
            <w:r w:rsidR="00F326D6" w:rsidRPr="005B222D">
              <w:rPr>
                <w:lang w:val="en-US"/>
              </w:rPr>
              <w:t xml:space="preserve"> Local Committee on Exchanges. </w:t>
            </w:r>
            <w:r w:rsidRPr="00F326D6">
              <w:rPr>
                <w:lang w:val="en-US"/>
              </w:rPr>
              <w:t xml:space="preserve">Centro </w:t>
            </w:r>
            <w:proofErr w:type="spellStart"/>
            <w:r w:rsidRPr="00F326D6">
              <w:rPr>
                <w:lang w:val="en-US"/>
              </w:rPr>
              <w:t>Acadêmico</w:t>
            </w:r>
            <w:proofErr w:type="spellEnd"/>
            <w:r w:rsidRPr="00F326D6">
              <w:rPr>
                <w:lang w:val="en-US"/>
              </w:rPr>
              <w:t xml:space="preserve"> de </w:t>
            </w:r>
            <w:proofErr w:type="spellStart"/>
            <w:r w:rsidRPr="00F326D6">
              <w:rPr>
                <w:lang w:val="en-US"/>
              </w:rPr>
              <w:t>Medicina</w:t>
            </w:r>
            <w:proofErr w:type="spellEnd"/>
            <w:r w:rsidRPr="00F326D6">
              <w:rPr>
                <w:lang w:val="en-US"/>
              </w:rPr>
              <w:t xml:space="preserve"> </w:t>
            </w:r>
            <w:proofErr w:type="spellStart"/>
            <w:r w:rsidRPr="00F326D6">
              <w:rPr>
                <w:lang w:val="en-US"/>
              </w:rPr>
              <w:t>Napoleão</w:t>
            </w:r>
            <w:proofErr w:type="spellEnd"/>
            <w:r w:rsidRPr="00F326D6">
              <w:rPr>
                <w:lang w:val="en-US"/>
              </w:rPr>
              <w:t xml:space="preserve"> </w:t>
            </w:r>
            <w:proofErr w:type="spellStart"/>
            <w:r w:rsidRPr="00F326D6">
              <w:rPr>
                <w:lang w:val="en-US"/>
              </w:rPr>
              <w:t>Laureano</w:t>
            </w:r>
            <w:proofErr w:type="spellEnd"/>
            <w:r w:rsidRPr="00F326D6">
              <w:rPr>
                <w:lang w:val="en-US"/>
              </w:rPr>
              <w:t xml:space="preserve"> – CANAL, UFPB. </w:t>
            </w:r>
            <w:r w:rsidRPr="00164F70">
              <w:t xml:space="preserve">João Pessoa, </w:t>
            </w:r>
            <w:proofErr w:type="spellStart"/>
            <w:proofErr w:type="gramStart"/>
            <w:r w:rsidRPr="00164F70">
              <w:t>Brazil</w:t>
            </w:r>
            <w:proofErr w:type="spellEnd"/>
            <w:proofErr w:type="gramEnd"/>
          </w:p>
          <w:p w:rsidR="000A3576" w:rsidRPr="00AE1C13" w:rsidRDefault="00F326D6" w:rsidP="000A3576">
            <w:r w:rsidRPr="00476D03">
              <w:rPr>
                <w:rStyle w:val="nfaseSutil"/>
              </w:rPr>
              <w:t>Medical Students’ National Association</w:t>
            </w:r>
            <w:r>
              <w:rPr>
                <w:lang w:val="en-US"/>
              </w:rPr>
              <w:t>:</w:t>
            </w:r>
            <w:r w:rsidRPr="00F326D6">
              <w:rPr>
                <w:lang w:val="en-US"/>
              </w:rPr>
              <w:t xml:space="preserve"> </w:t>
            </w:r>
            <w:r w:rsidR="000A3576" w:rsidRPr="00F326D6">
              <w:rPr>
                <w:lang w:val="en-US"/>
              </w:rPr>
              <w:t>Coordination</w:t>
            </w:r>
            <w:r w:rsidR="00AE1C13" w:rsidRPr="00F326D6">
              <w:rPr>
                <w:lang w:val="en-US"/>
              </w:rPr>
              <w:t xml:space="preserve"> of Environment</w:t>
            </w:r>
            <w:r w:rsidR="000A3576" w:rsidRPr="00F326D6">
              <w:rPr>
                <w:lang w:val="en-US"/>
              </w:rPr>
              <w:t xml:space="preserve">. </w:t>
            </w:r>
            <w:r w:rsidR="00AE1C13" w:rsidRPr="00AE1C13">
              <w:t>Direção Executiva Naci</w:t>
            </w:r>
            <w:r w:rsidR="00AE1C13">
              <w:t>onal dos Estudantes de Medicina –</w:t>
            </w:r>
            <w:r w:rsidR="00AE1C13" w:rsidRPr="00AE1C13">
              <w:t xml:space="preserve"> </w:t>
            </w:r>
            <w:r w:rsidR="000A3576" w:rsidRPr="00AE1C13">
              <w:t>DENEM</w:t>
            </w:r>
          </w:p>
          <w:p w:rsidR="00DB26CA" w:rsidRPr="00F326D6" w:rsidRDefault="00F326D6" w:rsidP="000064AB">
            <w:pPr>
              <w:rPr>
                <w:lang w:val="en-US"/>
              </w:rPr>
            </w:pPr>
            <w:r w:rsidRPr="005D3B01">
              <w:rPr>
                <w:i/>
                <w:lang w:val="en-US"/>
              </w:rPr>
              <w:t>Director</w:t>
            </w:r>
            <w:r w:rsidRPr="00F326D6">
              <w:rPr>
                <w:lang w:val="en-US"/>
              </w:rPr>
              <w:t xml:space="preserve"> of the Student Forum of Brazilian Association of Medical Education, in  Northeast</w:t>
            </w:r>
            <w:r>
              <w:rPr>
                <w:lang w:val="en-US"/>
              </w:rPr>
              <w:t xml:space="preserve"> Brazil </w:t>
            </w:r>
            <w:r w:rsidR="00AE1C13" w:rsidRPr="00F326D6">
              <w:rPr>
                <w:lang w:val="en-US"/>
              </w:rPr>
              <w:t>–</w:t>
            </w:r>
            <w:r w:rsidR="00DB26CA" w:rsidRPr="00F326D6">
              <w:rPr>
                <w:lang w:val="en-US"/>
              </w:rPr>
              <w:t xml:space="preserve"> </w:t>
            </w:r>
            <w:r w:rsidR="00AE1C13" w:rsidRPr="00F326D6">
              <w:rPr>
                <w:lang w:val="en-US"/>
              </w:rPr>
              <w:t>F</w:t>
            </w:r>
            <w:r w:rsidRPr="00F326D6">
              <w:rPr>
                <w:lang w:val="en-US"/>
              </w:rPr>
              <w:t>D</w:t>
            </w:r>
            <w:r w:rsidR="00DB26CA" w:rsidRPr="00F326D6">
              <w:rPr>
                <w:lang w:val="en-US"/>
              </w:rPr>
              <w:t>ABEM</w:t>
            </w:r>
            <w:r>
              <w:rPr>
                <w:lang w:val="en-US"/>
              </w:rPr>
              <w:t>/NE</w:t>
            </w:r>
          </w:p>
          <w:p w:rsidR="00F326D6" w:rsidRDefault="00F326D6" w:rsidP="00F326D6">
            <w:pPr>
              <w:rPr>
                <w:lang w:val="en-US"/>
              </w:rPr>
            </w:pPr>
            <w:r w:rsidRPr="00476D03">
              <w:rPr>
                <w:rStyle w:val="nfaseSutil"/>
              </w:rPr>
              <w:t>Student representative</w:t>
            </w:r>
            <w:r w:rsidRPr="00051FF9">
              <w:rPr>
                <w:lang w:val="en-US"/>
              </w:rPr>
              <w:t xml:space="preserve"> for the </w:t>
            </w:r>
            <w:r w:rsidR="00476D03" w:rsidRPr="00051FF9">
              <w:rPr>
                <w:lang w:val="en-US"/>
              </w:rPr>
              <w:t xml:space="preserve">Department of </w:t>
            </w:r>
            <w:r w:rsidRPr="00051FF9">
              <w:rPr>
                <w:lang w:val="en-US"/>
              </w:rPr>
              <w:t>Physiology and Pathology</w:t>
            </w:r>
            <w:r w:rsidR="00476D03">
              <w:rPr>
                <w:lang w:val="en-US"/>
              </w:rPr>
              <w:t>.</w:t>
            </w:r>
            <w:r w:rsidRPr="00051FF9">
              <w:rPr>
                <w:lang w:val="en-US"/>
              </w:rPr>
              <w:t xml:space="preserve"> </w:t>
            </w:r>
            <w:proofErr w:type="spellStart"/>
            <w:r w:rsidRPr="00051FF9">
              <w:rPr>
                <w:lang w:val="en-US"/>
              </w:rPr>
              <w:t>Universidade</w:t>
            </w:r>
            <w:proofErr w:type="spellEnd"/>
            <w:r w:rsidRPr="00051FF9">
              <w:rPr>
                <w:lang w:val="en-US"/>
              </w:rPr>
              <w:t xml:space="preserve"> Federal da Paraiba</w:t>
            </w:r>
            <w:r>
              <w:rPr>
                <w:lang w:val="en-US"/>
              </w:rPr>
              <w:t xml:space="preserve"> – DFP/UFPB. </w:t>
            </w:r>
            <w:proofErr w:type="spellStart"/>
            <w:r>
              <w:rPr>
                <w:lang w:val="en-US"/>
              </w:rPr>
              <w:t>João</w:t>
            </w:r>
            <w:proofErr w:type="spellEnd"/>
            <w:r>
              <w:rPr>
                <w:lang w:val="en-US"/>
              </w:rPr>
              <w:t xml:space="preserve"> Pessoa, Brazil</w:t>
            </w:r>
          </w:p>
          <w:p w:rsidR="00164F70" w:rsidRPr="005B222D" w:rsidRDefault="00476D03" w:rsidP="000064AB">
            <w:r w:rsidRPr="00476D03">
              <w:rPr>
                <w:rStyle w:val="nfaseSutil"/>
                <w:lang w:val="en-US"/>
              </w:rPr>
              <w:t>Medical Students’ Local Association</w:t>
            </w:r>
            <w:r w:rsidRPr="00DB26CA">
              <w:rPr>
                <w:lang w:val="en-US"/>
              </w:rPr>
              <w:t xml:space="preserve">: </w:t>
            </w:r>
            <w:r w:rsidR="00164F70" w:rsidRPr="00AE1C13">
              <w:rPr>
                <w:lang w:val="en-US"/>
              </w:rPr>
              <w:t xml:space="preserve">Coordination of Students’ </w:t>
            </w:r>
            <w:proofErr w:type="spellStart"/>
            <w:r w:rsidR="00164F70" w:rsidRPr="00AE1C13">
              <w:rPr>
                <w:lang w:val="en-US"/>
              </w:rPr>
              <w:t>Assistence</w:t>
            </w:r>
            <w:proofErr w:type="spellEnd"/>
            <w:r w:rsidR="00164F70" w:rsidRPr="00AE1C13">
              <w:rPr>
                <w:lang w:val="en-US"/>
              </w:rPr>
              <w:t xml:space="preserve">. </w:t>
            </w:r>
            <w:r w:rsidR="00DB26CA" w:rsidRPr="00DB26CA">
              <w:rPr>
                <w:lang w:val="en-US"/>
              </w:rPr>
              <w:t>CANAL,</w:t>
            </w:r>
            <w:r w:rsidR="00164F70" w:rsidRPr="00DB26CA">
              <w:rPr>
                <w:lang w:val="en-US"/>
              </w:rPr>
              <w:t xml:space="preserve"> UFPB. </w:t>
            </w:r>
            <w:r w:rsidR="00164F70" w:rsidRPr="005B222D">
              <w:t xml:space="preserve">João Pessoa, </w:t>
            </w:r>
            <w:proofErr w:type="spellStart"/>
            <w:proofErr w:type="gramStart"/>
            <w:r w:rsidR="00164F70" w:rsidRPr="005B222D">
              <w:t>Brazil</w:t>
            </w:r>
            <w:proofErr w:type="spellEnd"/>
            <w:proofErr w:type="gramEnd"/>
          </w:p>
          <w:p w:rsidR="00212A75" w:rsidRPr="00840096" w:rsidRDefault="00476D03" w:rsidP="00F326D6">
            <w:r w:rsidRPr="00476D03">
              <w:rPr>
                <w:rStyle w:val="nfaseSutil"/>
                <w:lang w:val="en-US"/>
              </w:rPr>
              <w:t>Medical Students’ Local Association:</w:t>
            </w:r>
            <w:r w:rsidRPr="00476D03">
              <w:rPr>
                <w:lang w:val="en-US"/>
              </w:rPr>
              <w:t xml:space="preserve"> </w:t>
            </w:r>
            <w:r w:rsidR="00164F70" w:rsidRPr="00476D03">
              <w:rPr>
                <w:lang w:val="en-US"/>
              </w:rPr>
              <w:t xml:space="preserve">Coordination of Culture. </w:t>
            </w:r>
            <w:r w:rsidR="00164F70" w:rsidRPr="00164F70">
              <w:t>Centro Acadêmico de Med</w:t>
            </w:r>
            <w:r>
              <w:t>icina Napoleão Laureano – CANAL,</w:t>
            </w:r>
            <w:r w:rsidR="00840096">
              <w:t xml:space="preserve"> UFPB. João Pessoa, </w:t>
            </w:r>
            <w:proofErr w:type="spellStart"/>
            <w:proofErr w:type="gramStart"/>
            <w:r w:rsidR="00840096">
              <w:t>Brazil</w:t>
            </w:r>
            <w:proofErr w:type="spellEnd"/>
            <w:proofErr w:type="gramEnd"/>
          </w:p>
        </w:tc>
      </w:tr>
    </w:tbl>
    <w:p w:rsidR="00906125" w:rsidRPr="00F326D6" w:rsidRDefault="00906125" w:rsidP="00840096">
      <w:pPr>
        <w:pStyle w:val="NormalWeb"/>
        <w:spacing w:before="180" w:beforeAutospacing="0" w:after="0" w:afterAutospacing="0"/>
        <w:rPr>
          <w:lang w:val="en-US"/>
        </w:rPr>
      </w:pPr>
    </w:p>
    <w:sectPr w:rsidR="00906125" w:rsidRPr="00F326D6" w:rsidSect="002C365F">
      <w:headerReference w:type="default" r:id="rId11"/>
      <w:footerReference w:type="default" r:id="rId12"/>
      <w:pgSz w:w="11907" w:h="16839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7A" w:rsidRDefault="00896F7A">
      <w:pPr>
        <w:spacing w:after="0" w:line="240" w:lineRule="auto"/>
      </w:pPr>
      <w:r>
        <w:separator/>
      </w:r>
    </w:p>
  </w:endnote>
  <w:endnote w:type="continuationSeparator" w:id="0">
    <w:p w:rsidR="00896F7A" w:rsidRDefault="008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F3" w:rsidRDefault="007A2EF3"/>
  <w:p w:rsidR="007A2EF3" w:rsidRDefault="007A2EF3">
    <w:pPr>
      <w:pStyle w:val="Rodapmpa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B74563" w:rsidRPr="00B7456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7A" w:rsidRDefault="00896F7A">
      <w:pPr>
        <w:spacing w:after="0" w:line="240" w:lineRule="auto"/>
      </w:pPr>
      <w:r>
        <w:separator/>
      </w:r>
    </w:p>
  </w:footnote>
  <w:footnote w:type="continuationSeparator" w:id="0">
    <w:p w:rsidR="00896F7A" w:rsidRDefault="008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alias w:val="Autor"/>
      <w:id w:val="5384246"/>
      <w:placeholder>
        <w:docPart w:val="BD4CBE2A2B014E8A925C9558D96A6C4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A2EF3" w:rsidRDefault="007A2EF3">
        <w:pPr>
          <w:pStyle w:val="Cabealhompar"/>
        </w:pPr>
        <w:r w:rsidRPr="00E40ABE">
          <w:rPr>
            <w:i/>
          </w:rPr>
          <w:t>Curriculum Vitae – Thereza Loureiro</w:t>
        </w:r>
      </w:p>
    </w:sdtContent>
  </w:sdt>
  <w:p w:rsidR="007A2EF3" w:rsidRDefault="0011777F" w:rsidP="0011777F">
    <w:pPr>
      <w:pStyle w:val="Cabealho"/>
      <w:tabs>
        <w:tab w:val="clear" w:pos="4320"/>
        <w:tab w:val="clear" w:pos="8640"/>
        <w:tab w:val="left" w:pos="39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B2B2B2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Recuo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BD86A1D"/>
    <w:multiLevelType w:val="hybridMultilevel"/>
    <w:tmpl w:val="3FEE21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attachedTemplate r:id="rId1"/>
  <w:defaultTabStop w:val="720"/>
  <w:hyphenationZone w:val="420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A6"/>
    <w:rsid w:val="000064AB"/>
    <w:rsid w:val="000321A0"/>
    <w:rsid w:val="00033B64"/>
    <w:rsid w:val="0004430A"/>
    <w:rsid w:val="00051FF9"/>
    <w:rsid w:val="000716B4"/>
    <w:rsid w:val="000A3576"/>
    <w:rsid w:val="000B4136"/>
    <w:rsid w:val="001105C4"/>
    <w:rsid w:val="00113C75"/>
    <w:rsid w:val="0011777F"/>
    <w:rsid w:val="00163FCA"/>
    <w:rsid w:val="00164F70"/>
    <w:rsid w:val="001A6C70"/>
    <w:rsid w:val="001E1206"/>
    <w:rsid w:val="001E58AF"/>
    <w:rsid w:val="00212A75"/>
    <w:rsid w:val="00253A73"/>
    <w:rsid w:val="00274D4A"/>
    <w:rsid w:val="002809C0"/>
    <w:rsid w:val="00285503"/>
    <w:rsid w:val="002C365F"/>
    <w:rsid w:val="0034169F"/>
    <w:rsid w:val="00412004"/>
    <w:rsid w:val="00476D03"/>
    <w:rsid w:val="004A74A4"/>
    <w:rsid w:val="0056417D"/>
    <w:rsid w:val="005960CC"/>
    <w:rsid w:val="005B222D"/>
    <w:rsid w:val="005D3B01"/>
    <w:rsid w:val="00643C31"/>
    <w:rsid w:val="006C4C25"/>
    <w:rsid w:val="006C5536"/>
    <w:rsid w:val="006E4FA6"/>
    <w:rsid w:val="00713C8A"/>
    <w:rsid w:val="00745D7F"/>
    <w:rsid w:val="00775712"/>
    <w:rsid w:val="00780B9E"/>
    <w:rsid w:val="007A2EF3"/>
    <w:rsid w:val="007E542F"/>
    <w:rsid w:val="007F0294"/>
    <w:rsid w:val="00840096"/>
    <w:rsid w:val="00896F7A"/>
    <w:rsid w:val="008F4D9D"/>
    <w:rsid w:val="00906125"/>
    <w:rsid w:val="00940DDC"/>
    <w:rsid w:val="009A5914"/>
    <w:rsid w:val="009B249A"/>
    <w:rsid w:val="00A10903"/>
    <w:rsid w:val="00A10B89"/>
    <w:rsid w:val="00A63FED"/>
    <w:rsid w:val="00AA19B0"/>
    <w:rsid w:val="00AD5B9A"/>
    <w:rsid w:val="00AE1C13"/>
    <w:rsid w:val="00B74563"/>
    <w:rsid w:val="00B93CA5"/>
    <w:rsid w:val="00BC771F"/>
    <w:rsid w:val="00C21B66"/>
    <w:rsid w:val="00C916FC"/>
    <w:rsid w:val="00CC2A0D"/>
    <w:rsid w:val="00D5273B"/>
    <w:rsid w:val="00D834F0"/>
    <w:rsid w:val="00DB26CA"/>
    <w:rsid w:val="00E40ABE"/>
    <w:rsid w:val="00F27E61"/>
    <w:rsid w:val="00F326D6"/>
    <w:rsid w:val="00F52324"/>
    <w:rsid w:val="00F9304D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pt-BR" w:eastAsia="pt-B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000000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pPr>
      <w:spacing w:before="240" w:after="80"/>
      <w:outlineLvl w:val="1"/>
    </w:pPr>
    <w:rPr>
      <w:b/>
      <w:color w:val="DDDDD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pPr>
      <w:spacing w:before="200" w:after="0"/>
      <w:outlineLvl w:val="4"/>
    </w:pPr>
    <w:rPr>
      <w:b/>
      <w:color w:val="000000" w:themeColor="text2"/>
      <w:spacing w:val="10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pPr>
      <w:spacing w:after="0"/>
      <w:outlineLvl w:val="5"/>
    </w:pPr>
    <w:rPr>
      <w:b/>
      <w:color w:val="B2B2B2" w:themeColor="accent2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pPr>
      <w:spacing w:after="0"/>
      <w:outlineLvl w:val="7"/>
    </w:pPr>
    <w:rPr>
      <w:b/>
      <w:i/>
      <w:color w:val="DDDDDD" w:themeColor="accent1"/>
      <w:spacing w:val="10"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pPr>
      <w:spacing w:after="0"/>
      <w:outlineLvl w:val="8"/>
    </w:pPr>
    <w:rPr>
      <w:b/>
      <w:caps/>
      <w:color w:val="969696" w:themeColor="accent3"/>
      <w:spacing w:val="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link w:val="CitaoChar"/>
    <w:uiPriority w:val="29"/>
    <w:qFormat/>
    <w:rPr>
      <w:i/>
      <w:smallCaps/>
      <w:color w:val="000000" w:themeColor="text2"/>
      <w:spacing w:val="6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smallCaps/>
      <w:color w:val="000000" w:themeColor="text2"/>
      <w:spacing w:val="6"/>
      <w:sz w:val="23"/>
      <w:szCs w:val="23"/>
    </w:rPr>
  </w:style>
  <w:style w:type="paragraph" w:customStyle="1" w:styleId="Seo">
    <w:name w:val="Seção"/>
    <w:basedOn w:val="Normal"/>
    <w:uiPriority w:val="2"/>
    <w:qFormat/>
    <w:rsid w:val="0056417D"/>
    <w:pPr>
      <w:spacing w:before="480" w:after="40" w:line="240" w:lineRule="auto"/>
    </w:pPr>
    <w:rPr>
      <w:b/>
      <w:caps/>
      <w:color w:val="595959" w:themeColor="accent2" w:themeShade="80"/>
      <w:spacing w:val="60"/>
      <w:sz w:val="24"/>
    </w:rPr>
  </w:style>
  <w:style w:type="paragraph" w:customStyle="1" w:styleId="Subseo">
    <w:name w:val="Subseção"/>
    <w:basedOn w:val="Normal"/>
    <w:uiPriority w:val="3"/>
    <w:qFormat/>
    <w:rsid w:val="0056417D"/>
    <w:pPr>
      <w:spacing w:after="40"/>
    </w:pPr>
    <w:rPr>
      <w:b/>
      <w:color w:val="A5A5A5" w:themeColor="accent1" w:themeShade="BF"/>
      <w:spacing w:val="30"/>
      <w:sz w:val="24"/>
    </w:rPr>
  </w:style>
  <w:style w:type="paragraph" w:styleId="Commarcadore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extoembloco">
    <w:name w:val="Block Text"/>
    <w:aliases w:val="Citação em Bloco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 w:cs="Times New Roman"/>
      <w:i/>
      <w:color w:val="000000" w:themeColor="text2"/>
      <w:sz w:val="23"/>
      <w:szCs w:val="23"/>
    </w:rPr>
  </w:style>
  <w:style w:type="paragraph" w:styleId="Legenda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e">
    <w:name w:val="Emphasis"/>
    <w:uiPriority w:val="20"/>
    <w:qFormat/>
    <w:rPr>
      <w:rFonts w:asciiTheme="minorHAnsi" w:hAnsiTheme="minorHAnsi"/>
      <w:b/>
      <w:i/>
      <w:color w:val="000000" w:themeColor="text2"/>
      <w:spacing w:val="10"/>
      <w:sz w:val="23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sz w:val="23"/>
      <w:szCs w:val="23"/>
    </w:rPr>
  </w:style>
  <w:style w:type="character" w:customStyle="1" w:styleId="Ttulo1Char">
    <w:name w:val="Título 1 Char"/>
    <w:basedOn w:val="Fontepargpadro"/>
    <w:link w:val="Ttulo1"/>
    <w:uiPriority w:val="9"/>
    <w:semiHidden/>
    <w:rPr>
      <w:rFonts w:asciiTheme="majorHAnsi" w:hAnsiTheme="majorHAnsi" w:cs="Times New Roman"/>
      <w:caps/>
      <w:color w:val="000000" w:themeColor="text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cs="Times New Roman"/>
      <w:b/>
      <w:color w:val="DDDDDD" w:themeColor="accent1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cs="Times New Roman"/>
      <w:caps/>
      <w:spacing w:val="1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cs="Times New Roman"/>
      <w:b/>
      <w:color w:val="000000" w:themeColor="text2"/>
      <w:spacing w:val="10"/>
      <w:sz w:val="23"/>
      <w:szCs w:val="23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cs="Times New Roman"/>
      <w:b/>
      <w:color w:val="B2B2B2" w:themeColor="accent2"/>
      <w:spacing w:val="1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cs="Times New Roman"/>
      <w:b/>
      <w:i/>
      <w:color w:val="DDDDDD" w:themeColor="accent1"/>
      <w:spacing w:val="1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cs="Times New Roman"/>
      <w:b/>
      <w:caps/>
      <w:color w:val="969696" w:themeColor="accent3"/>
      <w:spacing w:val="4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Pr>
      <w:color w:val="5F5F5F" w:themeColor="hyperlink"/>
      <w:u w:val="single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/>
      <w:b/>
      <w:dstrike w:val="0"/>
      <w:color w:val="B2B2B2" w:themeColor="accent2"/>
      <w:spacing w:val="10"/>
      <w:w w:val="100"/>
      <w:kern w:val="0"/>
      <w:position w:val="0"/>
      <w:sz w:val="23"/>
      <w:vertAlign w:val="baseline"/>
    </w:rPr>
  </w:style>
  <w:style w:type="paragraph" w:styleId="CitaoIntensa">
    <w:name w:val="Intense Quote"/>
    <w:basedOn w:val="Normal"/>
    <w:link w:val="CitaoIntensaChar"/>
    <w:uiPriority w:val="30"/>
    <w:qFormat/>
    <w:pPr>
      <w:pBdr>
        <w:top w:val="double" w:sz="12" w:space="10" w:color="B2B2B2" w:themeColor="accent2"/>
        <w:left w:val="double" w:sz="12" w:space="10" w:color="B2B2B2" w:themeColor="accent2"/>
        <w:bottom w:val="double" w:sz="12" w:space="10" w:color="B2B2B2" w:themeColor="accent2"/>
        <w:right w:val="double" w:sz="12" w:space="10" w:color="B2B2B2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B2B2B2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cs="Times New Roman"/>
      <w:b/>
      <w:color w:val="B2B2B2" w:themeColor="accent2"/>
      <w:sz w:val="23"/>
      <w:szCs w:val="23"/>
      <w:shd w:val="clear" w:color="auto" w:fill="FFFFFF" w:themeFill="background1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caps/>
      <w:color w:val="DDDDDD" w:themeColor="accent1"/>
      <w:spacing w:val="10"/>
      <w:w w:val="100"/>
      <w:position w:val="0"/>
      <w:sz w:val="20"/>
      <w:szCs w:val="20"/>
      <w:u w:val="single" w:color="DDDDDD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Commarcadores2">
    <w:name w:val="List Bullet 2"/>
    <w:basedOn w:val="Normal"/>
    <w:uiPriority w:val="36"/>
    <w:unhideWhenUsed/>
    <w:qFormat/>
    <w:pPr>
      <w:numPr>
        <w:numId w:val="22"/>
      </w:numPr>
    </w:pPr>
    <w:rPr>
      <w:color w:val="DDDDDD" w:themeColor="accent1"/>
    </w:rPr>
  </w:style>
  <w:style w:type="paragraph" w:styleId="Commarcadores3">
    <w:name w:val="List Bullet 3"/>
    <w:basedOn w:val="Normal"/>
    <w:uiPriority w:val="36"/>
    <w:unhideWhenUsed/>
    <w:qFormat/>
    <w:pPr>
      <w:numPr>
        <w:numId w:val="23"/>
      </w:numPr>
    </w:pPr>
    <w:rPr>
      <w:color w:val="B2B2B2" w:themeColor="accent2"/>
    </w:rPr>
  </w:style>
  <w:style w:type="paragraph" w:styleId="Commarcadore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argrafoda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emEspaamento">
    <w:name w:val="No Spacing"/>
    <w:basedOn w:val="Normal"/>
    <w:uiPriority w:val="99"/>
    <w:qFormat/>
    <w:pPr>
      <w:spacing w:after="0" w:line="240" w:lineRule="auto"/>
    </w:pPr>
  </w:style>
  <w:style w:type="paragraph" w:styleId="Recuo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ePessoal">
    <w:name w:val="Nome Pessoal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EndereodoRemetente">
    <w:name w:val="Endereço do Remetente"/>
    <w:basedOn w:val="SemEspaamento"/>
    <w:uiPriority w:val="4"/>
    <w:qFormat/>
    <w:pPr>
      <w:spacing w:before="240"/>
      <w:contextualSpacing/>
    </w:pPr>
    <w:rPr>
      <w:color w:val="000000" w:themeColor="text2"/>
    </w:rPr>
  </w:style>
  <w:style w:type="character" w:styleId="Forte">
    <w:name w:val="Strong"/>
    <w:uiPriority w:val="22"/>
    <w:qFormat/>
    <w:rPr>
      <w:rFonts w:asciiTheme="minorHAnsi" w:hAnsiTheme="minorHAnsi"/>
      <w:b/>
      <w:color w:val="B2B2B2" w:themeColor="accent2"/>
    </w:rPr>
  </w:style>
  <w:style w:type="paragraph" w:styleId="Subttulo">
    <w:name w:val="Subtitle"/>
    <w:basedOn w:val="Normal"/>
    <w:link w:val="SubttuloChar"/>
    <w:uiPriority w:val="11"/>
    <w:pPr>
      <w:spacing w:after="720" w:line="240" w:lineRule="auto"/>
    </w:pPr>
    <w:rPr>
      <w:rFonts w:asciiTheme="majorHAnsi" w:hAnsiTheme="majorHAnsi"/>
      <w:b/>
      <w:caps/>
      <w:color w:val="B2B2B2" w:themeColor="accent2"/>
      <w:spacing w:val="5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hAnsiTheme="majorHAnsi" w:cs="Times New Roman"/>
      <w:b/>
      <w:caps/>
      <w:color w:val="B2B2B2" w:themeColor="accent2"/>
      <w:spacing w:val="50"/>
      <w:sz w:val="24"/>
    </w:rPr>
  </w:style>
  <w:style w:type="character" w:styleId="nfaseSutil">
    <w:name w:val="Subtle Emphasis"/>
    <w:basedOn w:val="Fontepargpadro"/>
    <w:uiPriority w:val="19"/>
    <w:qFormat/>
    <w:rsid w:val="001A6C70"/>
    <w:rPr>
      <w:rFonts w:asciiTheme="minorHAnsi" w:hAnsiTheme="minorHAnsi"/>
      <w:i/>
      <w:sz w:val="24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b/>
      <w:i/>
      <w:color w:val="000000" w:themeColor="text2"/>
      <w:sz w:val="23"/>
    </w:rPr>
  </w:style>
  <w:style w:type="paragraph" w:styleId="ndicedeautoridad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har"/>
    <w:uiPriority w:val="10"/>
    <w:pPr>
      <w:spacing w:after="0" w:line="240" w:lineRule="auto"/>
    </w:pPr>
    <w:rPr>
      <w:color w:val="000000" w:themeColor="text2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cs="Times New Roman"/>
      <w:color w:val="000000" w:themeColor="text2"/>
      <w:sz w:val="72"/>
      <w:szCs w:val="72"/>
    </w:rPr>
  </w:style>
  <w:style w:type="paragraph" w:styleId="Sumrio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000000" w:themeColor="tex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Data">
    <w:name w:val="Date"/>
    <w:basedOn w:val="SemEspaamento"/>
    <w:next w:val="Normal"/>
    <w:link w:val="Data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har">
    <w:name w:val="Data Char"/>
    <w:basedOn w:val="Fontepargpadro"/>
    <w:link w:val="Dat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RodapPar">
    <w:name w:val="Rodapé Par"/>
    <w:basedOn w:val="Normal"/>
    <w:uiPriority w:val="39"/>
    <w:semiHidden/>
    <w:unhideWhenUsed/>
    <w:qFormat/>
    <w:pPr>
      <w:pBdr>
        <w:top w:val="single" w:sz="4" w:space="1" w:color="DDDDDD" w:themeColor="accent1"/>
      </w:pBdr>
    </w:pPr>
    <w:rPr>
      <w:color w:val="000000" w:themeColor="text2"/>
      <w:sz w:val="20"/>
    </w:rPr>
  </w:style>
  <w:style w:type="paragraph" w:customStyle="1" w:styleId="Rodapmpar">
    <w:name w:val="Rodapé Ímpar"/>
    <w:basedOn w:val="Normal"/>
    <w:unhideWhenUsed/>
    <w:qFormat/>
    <w:pPr>
      <w:pBdr>
        <w:top w:val="single" w:sz="4" w:space="1" w:color="DDDDDD" w:themeColor="accent1"/>
      </w:pBdr>
      <w:jc w:val="right"/>
    </w:pPr>
    <w:rPr>
      <w:color w:val="000000" w:themeColor="text2"/>
      <w:sz w:val="20"/>
    </w:rPr>
  </w:style>
  <w:style w:type="paragraph" w:customStyle="1" w:styleId="CabealhoPar">
    <w:name w:val="Cabeçalho Par"/>
    <w:basedOn w:val="SemEspaamento"/>
    <w:uiPriority w:val="39"/>
    <w:semiHidden/>
    <w:unhideWhenUsed/>
    <w:qFormat/>
    <w:pPr>
      <w:pBdr>
        <w:bottom w:val="single" w:sz="4" w:space="1" w:color="DDDDDD" w:themeColor="accent1"/>
      </w:pBdr>
    </w:pPr>
    <w:rPr>
      <w:b/>
      <w:color w:val="000000" w:themeColor="text2"/>
      <w:sz w:val="20"/>
    </w:rPr>
  </w:style>
  <w:style w:type="paragraph" w:customStyle="1" w:styleId="Cabealhompar">
    <w:name w:val="Cabeçalho Ímpar"/>
    <w:basedOn w:val="SemEspaamento"/>
    <w:unhideWhenUsed/>
    <w:qFormat/>
    <w:pPr>
      <w:pBdr>
        <w:bottom w:val="single" w:sz="4" w:space="1" w:color="DDDDDD" w:themeColor="accent1"/>
      </w:pBdr>
      <w:jc w:val="right"/>
    </w:pPr>
    <w:rPr>
      <w:b/>
      <w:color w:val="000000" w:themeColor="text2"/>
      <w:sz w:val="20"/>
    </w:rPr>
  </w:style>
  <w:style w:type="paragraph" w:customStyle="1" w:styleId="EndereodoRemetente1">
    <w:name w:val="Endereço do Remetente1"/>
    <w:basedOn w:val="SemEspaamento"/>
    <w:uiPriority w:val="2"/>
    <w:unhideWhenUsed/>
    <w:qFormat/>
  </w:style>
  <w:style w:type="paragraph" w:customStyle="1" w:styleId="NomedaEmpresa">
    <w:name w:val="Nome da Empresa"/>
    <w:basedOn w:val="Normal"/>
    <w:uiPriority w:val="4"/>
    <w:qFormat/>
    <w:pPr>
      <w:spacing w:after="0"/>
    </w:pPr>
    <w:rPr>
      <w:b/>
      <w:color w:val="000000" w:themeColor="text2"/>
      <w:sz w:val="36"/>
      <w:szCs w:val="36"/>
    </w:rPr>
  </w:style>
  <w:style w:type="character" w:customStyle="1" w:styleId="apple-converted-space">
    <w:name w:val="apple-converted-space"/>
    <w:basedOn w:val="Fontepargpadro"/>
    <w:rsid w:val="00F9304D"/>
  </w:style>
  <w:style w:type="paragraph" w:styleId="NormalWeb">
    <w:name w:val="Normal (Web)"/>
    <w:basedOn w:val="Normal"/>
    <w:uiPriority w:val="99"/>
    <w:unhideWhenUsed/>
    <w:rsid w:val="00F9304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F930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304D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304D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3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304D"/>
    <w:rPr>
      <w:b/>
      <w:bCs/>
      <w:sz w:val="20"/>
    </w:rPr>
  </w:style>
  <w:style w:type="paragraph" w:styleId="Reviso">
    <w:name w:val="Revision"/>
    <w:hidden/>
    <w:uiPriority w:val="99"/>
    <w:semiHidden/>
    <w:rsid w:val="00F93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pt-BR" w:eastAsia="pt-B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000000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pPr>
      <w:spacing w:before="240" w:after="80"/>
      <w:outlineLvl w:val="1"/>
    </w:pPr>
    <w:rPr>
      <w:b/>
      <w:color w:val="DDDDD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pPr>
      <w:spacing w:before="200" w:after="0"/>
      <w:outlineLvl w:val="4"/>
    </w:pPr>
    <w:rPr>
      <w:b/>
      <w:color w:val="000000" w:themeColor="text2"/>
      <w:spacing w:val="10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pPr>
      <w:spacing w:after="0"/>
      <w:outlineLvl w:val="5"/>
    </w:pPr>
    <w:rPr>
      <w:b/>
      <w:color w:val="B2B2B2" w:themeColor="accent2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pPr>
      <w:spacing w:after="0"/>
      <w:outlineLvl w:val="7"/>
    </w:pPr>
    <w:rPr>
      <w:b/>
      <w:i/>
      <w:color w:val="DDDDDD" w:themeColor="accent1"/>
      <w:spacing w:val="10"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pPr>
      <w:spacing w:after="0"/>
      <w:outlineLvl w:val="8"/>
    </w:pPr>
    <w:rPr>
      <w:b/>
      <w:caps/>
      <w:color w:val="969696" w:themeColor="accent3"/>
      <w:spacing w:val="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link w:val="CitaoChar"/>
    <w:uiPriority w:val="29"/>
    <w:qFormat/>
    <w:rPr>
      <w:i/>
      <w:smallCaps/>
      <w:color w:val="000000" w:themeColor="text2"/>
      <w:spacing w:val="6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smallCaps/>
      <w:color w:val="000000" w:themeColor="text2"/>
      <w:spacing w:val="6"/>
      <w:sz w:val="23"/>
      <w:szCs w:val="23"/>
    </w:rPr>
  </w:style>
  <w:style w:type="paragraph" w:customStyle="1" w:styleId="Seo">
    <w:name w:val="Seção"/>
    <w:basedOn w:val="Normal"/>
    <w:uiPriority w:val="2"/>
    <w:qFormat/>
    <w:rsid w:val="0056417D"/>
    <w:pPr>
      <w:spacing w:before="480" w:after="40" w:line="240" w:lineRule="auto"/>
    </w:pPr>
    <w:rPr>
      <w:b/>
      <w:caps/>
      <w:color w:val="595959" w:themeColor="accent2" w:themeShade="80"/>
      <w:spacing w:val="60"/>
      <w:sz w:val="24"/>
    </w:rPr>
  </w:style>
  <w:style w:type="paragraph" w:customStyle="1" w:styleId="Subseo">
    <w:name w:val="Subseção"/>
    <w:basedOn w:val="Normal"/>
    <w:uiPriority w:val="3"/>
    <w:qFormat/>
    <w:rsid w:val="0056417D"/>
    <w:pPr>
      <w:spacing w:after="40"/>
    </w:pPr>
    <w:rPr>
      <w:b/>
      <w:color w:val="A5A5A5" w:themeColor="accent1" w:themeShade="BF"/>
      <w:spacing w:val="30"/>
      <w:sz w:val="24"/>
    </w:rPr>
  </w:style>
  <w:style w:type="paragraph" w:styleId="Commarcadore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extoembloco">
    <w:name w:val="Block Text"/>
    <w:aliases w:val="Citação em Bloco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 w:cs="Times New Roman"/>
      <w:i/>
      <w:color w:val="000000" w:themeColor="text2"/>
      <w:sz w:val="23"/>
      <w:szCs w:val="23"/>
    </w:rPr>
  </w:style>
  <w:style w:type="paragraph" w:styleId="Legenda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e">
    <w:name w:val="Emphasis"/>
    <w:uiPriority w:val="20"/>
    <w:qFormat/>
    <w:rPr>
      <w:rFonts w:asciiTheme="minorHAnsi" w:hAnsiTheme="minorHAnsi"/>
      <w:b/>
      <w:i/>
      <w:color w:val="000000" w:themeColor="text2"/>
      <w:spacing w:val="10"/>
      <w:sz w:val="23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sz w:val="23"/>
      <w:szCs w:val="23"/>
    </w:rPr>
  </w:style>
  <w:style w:type="character" w:customStyle="1" w:styleId="Ttulo1Char">
    <w:name w:val="Título 1 Char"/>
    <w:basedOn w:val="Fontepargpadro"/>
    <w:link w:val="Ttulo1"/>
    <w:uiPriority w:val="9"/>
    <w:semiHidden/>
    <w:rPr>
      <w:rFonts w:asciiTheme="majorHAnsi" w:hAnsiTheme="majorHAnsi" w:cs="Times New Roman"/>
      <w:caps/>
      <w:color w:val="000000" w:themeColor="text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cs="Times New Roman"/>
      <w:b/>
      <w:color w:val="DDDDDD" w:themeColor="accent1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cs="Times New Roman"/>
      <w:caps/>
      <w:spacing w:val="1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cs="Times New Roman"/>
      <w:b/>
      <w:color w:val="000000" w:themeColor="text2"/>
      <w:spacing w:val="10"/>
      <w:sz w:val="23"/>
      <w:szCs w:val="23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cs="Times New Roman"/>
      <w:b/>
      <w:color w:val="B2B2B2" w:themeColor="accent2"/>
      <w:spacing w:val="1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cs="Times New Roman"/>
      <w:b/>
      <w:i/>
      <w:color w:val="DDDDDD" w:themeColor="accent1"/>
      <w:spacing w:val="1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cs="Times New Roman"/>
      <w:b/>
      <w:caps/>
      <w:color w:val="969696" w:themeColor="accent3"/>
      <w:spacing w:val="4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Pr>
      <w:color w:val="5F5F5F" w:themeColor="hyperlink"/>
      <w:u w:val="single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/>
      <w:b/>
      <w:dstrike w:val="0"/>
      <w:color w:val="B2B2B2" w:themeColor="accent2"/>
      <w:spacing w:val="10"/>
      <w:w w:val="100"/>
      <w:kern w:val="0"/>
      <w:position w:val="0"/>
      <w:sz w:val="23"/>
      <w:vertAlign w:val="baseline"/>
    </w:rPr>
  </w:style>
  <w:style w:type="paragraph" w:styleId="CitaoIntensa">
    <w:name w:val="Intense Quote"/>
    <w:basedOn w:val="Normal"/>
    <w:link w:val="CitaoIntensaChar"/>
    <w:uiPriority w:val="30"/>
    <w:qFormat/>
    <w:pPr>
      <w:pBdr>
        <w:top w:val="double" w:sz="12" w:space="10" w:color="B2B2B2" w:themeColor="accent2"/>
        <w:left w:val="double" w:sz="12" w:space="10" w:color="B2B2B2" w:themeColor="accent2"/>
        <w:bottom w:val="double" w:sz="12" w:space="10" w:color="B2B2B2" w:themeColor="accent2"/>
        <w:right w:val="double" w:sz="12" w:space="10" w:color="B2B2B2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B2B2B2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cs="Times New Roman"/>
      <w:b/>
      <w:color w:val="B2B2B2" w:themeColor="accent2"/>
      <w:sz w:val="23"/>
      <w:szCs w:val="23"/>
      <w:shd w:val="clear" w:color="auto" w:fill="FFFFFF" w:themeFill="background1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caps/>
      <w:color w:val="DDDDDD" w:themeColor="accent1"/>
      <w:spacing w:val="10"/>
      <w:w w:val="100"/>
      <w:position w:val="0"/>
      <w:sz w:val="20"/>
      <w:szCs w:val="20"/>
      <w:u w:val="single" w:color="DDDDDD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Commarcadores2">
    <w:name w:val="List Bullet 2"/>
    <w:basedOn w:val="Normal"/>
    <w:uiPriority w:val="36"/>
    <w:unhideWhenUsed/>
    <w:qFormat/>
    <w:pPr>
      <w:numPr>
        <w:numId w:val="22"/>
      </w:numPr>
    </w:pPr>
    <w:rPr>
      <w:color w:val="DDDDDD" w:themeColor="accent1"/>
    </w:rPr>
  </w:style>
  <w:style w:type="paragraph" w:styleId="Commarcadores3">
    <w:name w:val="List Bullet 3"/>
    <w:basedOn w:val="Normal"/>
    <w:uiPriority w:val="36"/>
    <w:unhideWhenUsed/>
    <w:qFormat/>
    <w:pPr>
      <w:numPr>
        <w:numId w:val="23"/>
      </w:numPr>
    </w:pPr>
    <w:rPr>
      <w:color w:val="B2B2B2" w:themeColor="accent2"/>
    </w:rPr>
  </w:style>
  <w:style w:type="paragraph" w:styleId="Commarcadore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argrafoda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emEspaamento">
    <w:name w:val="No Spacing"/>
    <w:basedOn w:val="Normal"/>
    <w:uiPriority w:val="99"/>
    <w:qFormat/>
    <w:pPr>
      <w:spacing w:after="0" w:line="240" w:lineRule="auto"/>
    </w:pPr>
  </w:style>
  <w:style w:type="paragraph" w:styleId="Recuo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ePessoal">
    <w:name w:val="Nome Pessoal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EndereodoRemetente">
    <w:name w:val="Endereço do Remetente"/>
    <w:basedOn w:val="SemEspaamento"/>
    <w:uiPriority w:val="4"/>
    <w:qFormat/>
    <w:pPr>
      <w:spacing w:before="240"/>
      <w:contextualSpacing/>
    </w:pPr>
    <w:rPr>
      <w:color w:val="000000" w:themeColor="text2"/>
    </w:rPr>
  </w:style>
  <w:style w:type="character" w:styleId="Forte">
    <w:name w:val="Strong"/>
    <w:uiPriority w:val="22"/>
    <w:qFormat/>
    <w:rPr>
      <w:rFonts w:asciiTheme="minorHAnsi" w:hAnsiTheme="minorHAnsi"/>
      <w:b/>
      <w:color w:val="B2B2B2" w:themeColor="accent2"/>
    </w:rPr>
  </w:style>
  <w:style w:type="paragraph" w:styleId="Subttulo">
    <w:name w:val="Subtitle"/>
    <w:basedOn w:val="Normal"/>
    <w:link w:val="SubttuloChar"/>
    <w:uiPriority w:val="11"/>
    <w:pPr>
      <w:spacing w:after="720" w:line="240" w:lineRule="auto"/>
    </w:pPr>
    <w:rPr>
      <w:rFonts w:asciiTheme="majorHAnsi" w:hAnsiTheme="majorHAnsi"/>
      <w:b/>
      <w:caps/>
      <w:color w:val="B2B2B2" w:themeColor="accent2"/>
      <w:spacing w:val="5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hAnsiTheme="majorHAnsi" w:cs="Times New Roman"/>
      <w:b/>
      <w:caps/>
      <w:color w:val="B2B2B2" w:themeColor="accent2"/>
      <w:spacing w:val="50"/>
      <w:sz w:val="24"/>
    </w:rPr>
  </w:style>
  <w:style w:type="character" w:styleId="nfaseSutil">
    <w:name w:val="Subtle Emphasis"/>
    <w:basedOn w:val="Fontepargpadro"/>
    <w:uiPriority w:val="19"/>
    <w:qFormat/>
    <w:rsid w:val="001A6C70"/>
    <w:rPr>
      <w:rFonts w:asciiTheme="minorHAnsi" w:hAnsiTheme="minorHAnsi"/>
      <w:i/>
      <w:sz w:val="24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b/>
      <w:i/>
      <w:color w:val="000000" w:themeColor="text2"/>
      <w:sz w:val="23"/>
    </w:rPr>
  </w:style>
  <w:style w:type="paragraph" w:styleId="ndicedeautoridad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har"/>
    <w:uiPriority w:val="10"/>
    <w:pPr>
      <w:spacing w:after="0" w:line="240" w:lineRule="auto"/>
    </w:pPr>
    <w:rPr>
      <w:color w:val="000000" w:themeColor="text2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cs="Times New Roman"/>
      <w:color w:val="000000" w:themeColor="text2"/>
      <w:sz w:val="72"/>
      <w:szCs w:val="72"/>
    </w:rPr>
  </w:style>
  <w:style w:type="paragraph" w:styleId="Sumrio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000000" w:themeColor="tex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Data">
    <w:name w:val="Date"/>
    <w:basedOn w:val="SemEspaamento"/>
    <w:next w:val="Normal"/>
    <w:link w:val="Data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har">
    <w:name w:val="Data Char"/>
    <w:basedOn w:val="Fontepargpadro"/>
    <w:link w:val="Dat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RodapPar">
    <w:name w:val="Rodapé Par"/>
    <w:basedOn w:val="Normal"/>
    <w:uiPriority w:val="39"/>
    <w:semiHidden/>
    <w:unhideWhenUsed/>
    <w:qFormat/>
    <w:pPr>
      <w:pBdr>
        <w:top w:val="single" w:sz="4" w:space="1" w:color="DDDDDD" w:themeColor="accent1"/>
      </w:pBdr>
    </w:pPr>
    <w:rPr>
      <w:color w:val="000000" w:themeColor="text2"/>
      <w:sz w:val="20"/>
    </w:rPr>
  </w:style>
  <w:style w:type="paragraph" w:customStyle="1" w:styleId="Rodapmpar">
    <w:name w:val="Rodapé Ímpar"/>
    <w:basedOn w:val="Normal"/>
    <w:unhideWhenUsed/>
    <w:qFormat/>
    <w:pPr>
      <w:pBdr>
        <w:top w:val="single" w:sz="4" w:space="1" w:color="DDDDDD" w:themeColor="accent1"/>
      </w:pBdr>
      <w:jc w:val="right"/>
    </w:pPr>
    <w:rPr>
      <w:color w:val="000000" w:themeColor="text2"/>
      <w:sz w:val="20"/>
    </w:rPr>
  </w:style>
  <w:style w:type="paragraph" w:customStyle="1" w:styleId="CabealhoPar">
    <w:name w:val="Cabeçalho Par"/>
    <w:basedOn w:val="SemEspaamento"/>
    <w:uiPriority w:val="39"/>
    <w:semiHidden/>
    <w:unhideWhenUsed/>
    <w:qFormat/>
    <w:pPr>
      <w:pBdr>
        <w:bottom w:val="single" w:sz="4" w:space="1" w:color="DDDDDD" w:themeColor="accent1"/>
      </w:pBdr>
    </w:pPr>
    <w:rPr>
      <w:b/>
      <w:color w:val="000000" w:themeColor="text2"/>
      <w:sz w:val="20"/>
    </w:rPr>
  </w:style>
  <w:style w:type="paragraph" w:customStyle="1" w:styleId="Cabealhompar">
    <w:name w:val="Cabeçalho Ímpar"/>
    <w:basedOn w:val="SemEspaamento"/>
    <w:unhideWhenUsed/>
    <w:qFormat/>
    <w:pPr>
      <w:pBdr>
        <w:bottom w:val="single" w:sz="4" w:space="1" w:color="DDDDDD" w:themeColor="accent1"/>
      </w:pBdr>
      <w:jc w:val="right"/>
    </w:pPr>
    <w:rPr>
      <w:b/>
      <w:color w:val="000000" w:themeColor="text2"/>
      <w:sz w:val="20"/>
    </w:rPr>
  </w:style>
  <w:style w:type="paragraph" w:customStyle="1" w:styleId="EndereodoRemetente1">
    <w:name w:val="Endereço do Remetente1"/>
    <w:basedOn w:val="SemEspaamento"/>
    <w:uiPriority w:val="2"/>
    <w:unhideWhenUsed/>
    <w:qFormat/>
  </w:style>
  <w:style w:type="paragraph" w:customStyle="1" w:styleId="NomedaEmpresa">
    <w:name w:val="Nome da Empresa"/>
    <w:basedOn w:val="Normal"/>
    <w:uiPriority w:val="4"/>
    <w:qFormat/>
    <w:pPr>
      <w:spacing w:after="0"/>
    </w:pPr>
    <w:rPr>
      <w:b/>
      <w:color w:val="000000" w:themeColor="text2"/>
      <w:sz w:val="36"/>
      <w:szCs w:val="36"/>
    </w:rPr>
  </w:style>
  <w:style w:type="character" w:customStyle="1" w:styleId="apple-converted-space">
    <w:name w:val="apple-converted-space"/>
    <w:basedOn w:val="Fontepargpadro"/>
    <w:rsid w:val="00F9304D"/>
  </w:style>
  <w:style w:type="paragraph" w:styleId="NormalWeb">
    <w:name w:val="Normal (Web)"/>
    <w:basedOn w:val="Normal"/>
    <w:uiPriority w:val="99"/>
    <w:unhideWhenUsed/>
    <w:rsid w:val="00F9304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F930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304D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304D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3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304D"/>
    <w:rPr>
      <w:b/>
      <w:bCs/>
      <w:sz w:val="20"/>
    </w:rPr>
  </w:style>
  <w:style w:type="paragraph" w:styleId="Reviso">
    <w:name w:val="Revision"/>
    <w:hidden/>
    <w:uiPriority w:val="99"/>
    <w:semiHidden/>
    <w:rsid w:val="00F93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do%20Socorro\AppData\Roaming\Microsoft\Modelo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FB903153594472B663E5A6AD8D7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97503-E09B-43C6-9936-5B81A6CCF75E}"/>
      </w:docPartPr>
      <w:docPartBody>
        <w:p w:rsidR="00BA5FDE" w:rsidRDefault="00BA5FDE">
          <w:pPr>
            <w:pStyle w:val="1CFB903153594472B663E5A6AD8D756E"/>
          </w:pPr>
          <w:r>
            <w:rPr>
              <w:rStyle w:val="TextodoEspaoReservado"/>
            </w:rPr>
            <w:t>Escolha um bloco de criação.</w:t>
          </w:r>
        </w:p>
      </w:docPartBody>
    </w:docPart>
    <w:docPart>
      <w:docPartPr>
        <w:name w:val="8076BDDB97FD40DF89A7398D18F90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B9A14-66BB-47C1-8B93-8CAC55D48747}"/>
      </w:docPartPr>
      <w:docPartBody>
        <w:p w:rsidR="00BA5FDE" w:rsidRDefault="00BA5FDE">
          <w:pPr>
            <w:pStyle w:val="8076BDDB97FD40DF89A7398D18F9098D"/>
          </w:pPr>
          <w:r>
            <w:t>[Selecione a Data]</w:t>
          </w:r>
        </w:p>
      </w:docPartBody>
    </w:docPart>
    <w:docPart>
      <w:docPartPr>
        <w:name w:val="BD4CBE2A2B014E8A925C9558D96A6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D229F-CF3B-427B-8766-19882DCBE0DD}"/>
      </w:docPartPr>
      <w:docPartBody>
        <w:p w:rsidR="00BA5FDE" w:rsidRDefault="00BA5FDE" w:rsidP="00BA5FDE">
          <w:pPr>
            <w:pStyle w:val="BD4CBE2A2B014E8A925C9558D96A6C4A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E"/>
    <w:rsid w:val="00B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customStyle="1" w:styleId="1CFB903153594472B663E5A6AD8D756E">
    <w:name w:val="1CFB903153594472B663E5A6AD8D756E"/>
  </w:style>
  <w:style w:type="paragraph" w:customStyle="1" w:styleId="106B5515886A4626A581F2AE9F2951ED">
    <w:name w:val="106B5515886A4626A581F2AE9F2951ED"/>
  </w:style>
  <w:style w:type="paragraph" w:customStyle="1" w:styleId="8076BDDB97FD40DF89A7398D18F9098D">
    <w:name w:val="8076BDDB97FD40DF89A7398D18F9098D"/>
  </w:style>
  <w:style w:type="paragraph" w:customStyle="1" w:styleId="EAC616ACFAA940EC94322B1E51420E77">
    <w:name w:val="EAC616ACFAA940EC94322B1E51420E77"/>
  </w:style>
  <w:style w:type="paragraph" w:customStyle="1" w:styleId="997F5FAECBDA40758F57FFFB590738C0">
    <w:name w:val="997F5FAECBDA40758F57FFFB590738C0"/>
  </w:style>
  <w:style w:type="paragraph" w:customStyle="1" w:styleId="BFEBC2DC90424FE1B199AE78E8137ACA">
    <w:name w:val="BFEBC2DC90424FE1B199AE78E8137ACA"/>
  </w:style>
  <w:style w:type="paragraph" w:customStyle="1" w:styleId="2815CA683C79495CB97B68F620E0ACC5">
    <w:name w:val="2815CA683C79495CB97B68F620E0ACC5"/>
  </w:style>
  <w:style w:type="paragraph" w:customStyle="1" w:styleId="BADCB17541F946C7971C931A5792A2B4">
    <w:name w:val="BADCB17541F946C7971C931A5792A2B4"/>
  </w:style>
  <w:style w:type="paragraph" w:customStyle="1" w:styleId="3973868CBBB4440DBB9BF815EEDA8290">
    <w:name w:val="3973868CBBB4440DBB9BF815EEDA8290"/>
  </w:style>
  <w:style w:type="paragraph" w:customStyle="1" w:styleId="878CE0EBD96C4375B026FD3022ACDEF6">
    <w:name w:val="878CE0EBD96C4375B026FD3022ACDEF6"/>
  </w:style>
  <w:style w:type="paragraph" w:customStyle="1" w:styleId="9B2CC08F042241E2B27D1813278ADEAB">
    <w:name w:val="9B2CC08F042241E2B27D1813278ADEAB"/>
  </w:style>
  <w:style w:type="paragraph" w:customStyle="1" w:styleId="EC2F12AB6AE4421FB33D9F1B681D79D3">
    <w:name w:val="EC2F12AB6AE4421FB33D9F1B681D79D3"/>
  </w:style>
  <w:style w:type="paragraph" w:customStyle="1" w:styleId="61E502A6E63B4CB9A2701BBC1798B8DB">
    <w:name w:val="61E502A6E63B4CB9A2701BBC1798B8DB"/>
  </w:style>
  <w:style w:type="paragraph" w:customStyle="1" w:styleId="7987826C565B4C4EB78BAC8A2760A445">
    <w:name w:val="7987826C565B4C4EB78BAC8A2760A445"/>
  </w:style>
  <w:style w:type="paragraph" w:customStyle="1" w:styleId="D48F2D12D0524C8ABDDE05A50F6BC836">
    <w:name w:val="D48F2D12D0524C8ABDDE05A50F6BC836"/>
  </w:style>
  <w:style w:type="paragraph" w:customStyle="1" w:styleId="531472E804AC4E7FA239F125EDF94FE3">
    <w:name w:val="531472E804AC4E7FA239F125EDF94FE3"/>
  </w:style>
  <w:style w:type="paragraph" w:customStyle="1" w:styleId="6C867678451341E398ECB16D513EF9E7">
    <w:name w:val="6C867678451341E398ECB16D513EF9E7"/>
  </w:style>
  <w:style w:type="paragraph" w:customStyle="1" w:styleId="D87CBEADE2C54168A97BBE29F78B3D53">
    <w:name w:val="D87CBEADE2C54168A97BBE29F78B3D53"/>
    <w:rsid w:val="00BA5FDE"/>
  </w:style>
  <w:style w:type="paragraph" w:customStyle="1" w:styleId="912CB08689624DDB8972DDA4ACD742B1">
    <w:name w:val="912CB08689624DDB8972DDA4ACD742B1"/>
    <w:rsid w:val="00BA5FDE"/>
  </w:style>
  <w:style w:type="paragraph" w:customStyle="1" w:styleId="F012E42B2CC94E0E8041386C067AA0B7">
    <w:name w:val="F012E42B2CC94E0E8041386C067AA0B7"/>
    <w:rsid w:val="00BA5FDE"/>
  </w:style>
  <w:style w:type="paragraph" w:customStyle="1" w:styleId="BD4CBE2A2B014E8A925C9558D96A6C4A">
    <w:name w:val="BD4CBE2A2B014E8A925C9558D96A6C4A"/>
    <w:rsid w:val="00BA5FDE"/>
  </w:style>
  <w:style w:type="paragraph" w:customStyle="1" w:styleId="DB5A3CE3089849519688341DB836564C">
    <w:name w:val="DB5A3CE3089849519688341DB836564C"/>
    <w:rsid w:val="00BA5FDE"/>
  </w:style>
  <w:style w:type="paragraph" w:customStyle="1" w:styleId="7BACAA860C834566AA314C9CA8C9CED7">
    <w:name w:val="7BACAA860C834566AA314C9CA8C9CED7"/>
    <w:rsid w:val="00BA5FDE"/>
  </w:style>
  <w:style w:type="paragraph" w:customStyle="1" w:styleId="0817F9B304B746B8808CBF863E2B3818">
    <w:name w:val="0817F9B304B746B8808CBF863E2B3818"/>
    <w:rsid w:val="00BA5FDE"/>
  </w:style>
  <w:style w:type="paragraph" w:customStyle="1" w:styleId="D582CF84EDCF418082F2F9FFB7EF184B">
    <w:name w:val="D582CF84EDCF418082F2F9FFB7EF184B"/>
    <w:rsid w:val="00BA5FDE"/>
  </w:style>
  <w:style w:type="paragraph" w:customStyle="1" w:styleId="93F414B4F2354BBCA487CBAF010F343B">
    <w:name w:val="93F414B4F2354BBCA487CBAF010F343B"/>
    <w:rsid w:val="00BA5FDE"/>
  </w:style>
  <w:style w:type="paragraph" w:customStyle="1" w:styleId="5BA3F82D4A85446E8B27DFFB73C1120A">
    <w:name w:val="5BA3F82D4A85446E8B27DFFB73C1120A"/>
    <w:rsid w:val="00BA5FDE"/>
  </w:style>
  <w:style w:type="paragraph" w:customStyle="1" w:styleId="9D6FE9C65788404AB713894DCA8423EC">
    <w:name w:val="9D6FE9C65788404AB713894DCA8423EC"/>
    <w:rsid w:val="00BA5FDE"/>
  </w:style>
  <w:style w:type="paragraph" w:customStyle="1" w:styleId="F338C7C546CC47F8B3CF3119FEA0672F">
    <w:name w:val="F338C7C546CC47F8B3CF3119FEA0672F"/>
    <w:rsid w:val="00BA5FDE"/>
  </w:style>
  <w:style w:type="paragraph" w:customStyle="1" w:styleId="17DD1D2F8049497391E975A4F8FB2A3F">
    <w:name w:val="17DD1D2F8049497391E975A4F8FB2A3F"/>
    <w:rsid w:val="00BA5FDE"/>
  </w:style>
  <w:style w:type="paragraph" w:customStyle="1" w:styleId="405CCECD811745CDB63A1A5094B671D3">
    <w:name w:val="405CCECD811745CDB63A1A5094B671D3"/>
    <w:rsid w:val="00BA5FDE"/>
  </w:style>
  <w:style w:type="paragraph" w:customStyle="1" w:styleId="4C8DA19834864B509242C8D27CCD5602">
    <w:name w:val="4C8DA19834864B509242C8D27CCD5602"/>
    <w:rsid w:val="00BA5FDE"/>
  </w:style>
  <w:style w:type="paragraph" w:customStyle="1" w:styleId="37676D54924A4120B8571293946D5C82">
    <w:name w:val="37676D54924A4120B8571293946D5C82"/>
    <w:rsid w:val="00BA5FDE"/>
  </w:style>
  <w:style w:type="paragraph" w:customStyle="1" w:styleId="37DCED06731D43B89A9665CA05D3E15A">
    <w:name w:val="37DCED06731D43B89A9665CA05D3E15A"/>
    <w:rsid w:val="00BA5FDE"/>
  </w:style>
  <w:style w:type="paragraph" w:customStyle="1" w:styleId="229248DC56AD46299F52E5D39F0D5FB3">
    <w:name w:val="229248DC56AD46299F52E5D39F0D5FB3"/>
    <w:rsid w:val="00BA5FDE"/>
  </w:style>
  <w:style w:type="paragraph" w:customStyle="1" w:styleId="342995622FFE4552A3362BB3E29822D5">
    <w:name w:val="342995622FFE4552A3362BB3E29822D5"/>
    <w:rsid w:val="00BA5FDE"/>
  </w:style>
  <w:style w:type="paragraph" w:customStyle="1" w:styleId="4AEF01F00F26431493175C009DE98EB0">
    <w:name w:val="4AEF01F00F26431493175C009DE98EB0"/>
    <w:rsid w:val="00BA5FDE"/>
  </w:style>
  <w:style w:type="paragraph" w:customStyle="1" w:styleId="58C4AE0000A844F5AEB8CA637E53AF1A">
    <w:name w:val="58C4AE0000A844F5AEB8CA637E53AF1A"/>
    <w:rsid w:val="00BA5FDE"/>
  </w:style>
  <w:style w:type="paragraph" w:customStyle="1" w:styleId="B60CF989E7BE499D97A3F41BA7605AB6">
    <w:name w:val="B60CF989E7BE499D97A3F41BA7605AB6"/>
    <w:rsid w:val="00BA5FDE"/>
  </w:style>
  <w:style w:type="paragraph" w:customStyle="1" w:styleId="BA005C757DA046F7A37D2B491DB0C1BE">
    <w:name w:val="BA005C757DA046F7A37D2B491DB0C1BE"/>
    <w:rsid w:val="00BA5FDE"/>
  </w:style>
  <w:style w:type="paragraph" w:customStyle="1" w:styleId="EB8B41C53216439AB9C8AD90B59A4BEC">
    <w:name w:val="EB8B41C53216439AB9C8AD90B59A4BEC"/>
    <w:rsid w:val="00BA5FDE"/>
  </w:style>
  <w:style w:type="paragraph" w:customStyle="1" w:styleId="8422772F870340EA941982D6D3A42826">
    <w:name w:val="8422772F870340EA941982D6D3A42826"/>
    <w:rsid w:val="00BA5FDE"/>
  </w:style>
  <w:style w:type="paragraph" w:customStyle="1" w:styleId="174F6E8A409D47D6A38378895EAB5C32">
    <w:name w:val="174F6E8A409D47D6A38378895EAB5C32"/>
    <w:rsid w:val="00BA5FDE"/>
  </w:style>
  <w:style w:type="paragraph" w:customStyle="1" w:styleId="80BE813266D64B0FB961ED31BE4EEE10">
    <w:name w:val="80BE813266D64B0FB961ED31BE4EEE10"/>
    <w:rsid w:val="00BA5FDE"/>
  </w:style>
  <w:style w:type="paragraph" w:customStyle="1" w:styleId="F00406F6BD3048679B722CA96F322BF9">
    <w:name w:val="F00406F6BD3048679B722CA96F322BF9"/>
    <w:rsid w:val="00BA5FDE"/>
  </w:style>
  <w:style w:type="paragraph" w:customStyle="1" w:styleId="638B2E1B74504DFBACC84CF3C3A87191">
    <w:name w:val="638B2E1B74504DFBACC84CF3C3A87191"/>
    <w:rsid w:val="00BA5FDE"/>
  </w:style>
  <w:style w:type="paragraph" w:customStyle="1" w:styleId="689213C1F10F45278E71575C0499057F">
    <w:name w:val="689213C1F10F45278E71575C0499057F"/>
    <w:rsid w:val="00BA5FDE"/>
  </w:style>
  <w:style w:type="paragraph" w:customStyle="1" w:styleId="04A0F4F32A8D4B09A6A44B3C91214C4A">
    <w:name w:val="04A0F4F32A8D4B09A6A44B3C91214C4A"/>
    <w:rsid w:val="00BA5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customStyle="1" w:styleId="1CFB903153594472B663E5A6AD8D756E">
    <w:name w:val="1CFB903153594472B663E5A6AD8D756E"/>
  </w:style>
  <w:style w:type="paragraph" w:customStyle="1" w:styleId="106B5515886A4626A581F2AE9F2951ED">
    <w:name w:val="106B5515886A4626A581F2AE9F2951ED"/>
  </w:style>
  <w:style w:type="paragraph" w:customStyle="1" w:styleId="8076BDDB97FD40DF89A7398D18F9098D">
    <w:name w:val="8076BDDB97FD40DF89A7398D18F9098D"/>
  </w:style>
  <w:style w:type="paragraph" w:customStyle="1" w:styleId="EAC616ACFAA940EC94322B1E51420E77">
    <w:name w:val="EAC616ACFAA940EC94322B1E51420E77"/>
  </w:style>
  <w:style w:type="paragraph" w:customStyle="1" w:styleId="997F5FAECBDA40758F57FFFB590738C0">
    <w:name w:val="997F5FAECBDA40758F57FFFB590738C0"/>
  </w:style>
  <w:style w:type="paragraph" w:customStyle="1" w:styleId="BFEBC2DC90424FE1B199AE78E8137ACA">
    <w:name w:val="BFEBC2DC90424FE1B199AE78E8137ACA"/>
  </w:style>
  <w:style w:type="paragraph" w:customStyle="1" w:styleId="2815CA683C79495CB97B68F620E0ACC5">
    <w:name w:val="2815CA683C79495CB97B68F620E0ACC5"/>
  </w:style>
  <w:style w:type="paragraph" w:customStyle="1" w:styleId="BADCB17541F946C7971C931A5792A2B4">
    <w:name w:val="BADCB17541F946C7971C931A5792A2B4"/>
  </w:style>
  <w:style w:type="paragraph" w:customStyle="1" w:styleId="3973868CBBB4440DBB9BF815EEDA8290">
    <w:name w:val="3973868CBBB4440DBB9BF815EEDA8290"/>
  </w:style>
  <w:style w:type="paragraph" w:customStyle="1" w:styleId="878CE0EBD96C4375B026FD3022ACDEF6">
    <w:name w:val="878CE0EBD96C4375B026FD3022ACDEF6"/>
  </w:style>
  <w:style w:type="paragraph" w:customStyle="1" w:styleId="9B2CC08F042241E2B27D1813278ADEAB">
    <w:name w:val="9B2CC08F042241E2B27D1813278ADEAB"/>
  </w:style>
  <w:style w:type="paragraph" w:customStyle="1" w:styleId="EC2F12AB6AE4421FB33D9F1B681D79D3">
    <w:name w:val="EC2F12AB6AE4421FB33D9F1B681D79D3"/>
  </w:style>
  <w:style w:type="paragraph" w:customStyle="1" w:styleId="61E502A6E63B4CB9A2701BBC1798B8DB">
    <w:name w:val="61E502A6E63B4CB9A2701BBC1798B8DB"/>
  </w:style>
  <w:style w:type="paragraph" w:customStyle="1" w:styleId="7987826C565B4C4EB78BAC8A2760A445">
    <w:name w:val="7987826C565B4C4EB78BAC8A2760A445"/>
  </w:style>
  <w:style w:type="paragraph" w:customStyle="1" w:styleId="D48F2D12D0524C8ABDDE05A50F6BC836">
    <w:name w:val="D48F2D12D0524C8ABDDE05A50F6BC836"/>
  </w:style>
  <w:style w:type="paragraph" w:customStyle="1" w:styleId="531472E804AC4E7FA239F125EDF94FE3">
    <w:name w:val="531472E804AC4E7FA239F125EDF94FE3"/>
  </w:style>
  <w:style w:type="paragraph" w:customStyle="1" w:styleId="6C867678451341E398ECB16D513EF9E7">
    <w:name w:val="6C867678451341E398ECB16D513EF9E7"/>
  </w:style>
  <w:style w:type="paragraph" w:customStyle="1" w:styleId="D87CBEADE2C54168A97BBE29F78B3D53">
    <w:name w:val="D87CBEADE2C54168A97BBE29F78B3D53"/>
    <w:rsid w:val="00BA5FDE"/>
  </w:style>
  <w:style w:type="paragraph" w:customStyle="1" w:styleId="912CB08689624DDB8972DDA4ACD742B1">
    <w:name w:val="912CB08689624DDB8972DDA4ACD742B1"/>
    <w:rsid w:val="00BA5FDE"/>
  </w:style>
  <w:style w:type="paragraph" w:customStyle="1" w:styleId="F012E42B2CC94E0E8041386C067AA0B7">
    <w:name w:val="F012E42B2CC94E0E8041386C067AA0B7"/>
    <w:rsid w:val="00BA5FDE"/>
  </w:style>
  <w:style w:type="paragraph" w:customStyle="1" w:styleId="BD4CBE2A2B014E8A925C9558D96A6C4A">
    <w:name w:val="BD4CBE2A2B014E8A925C9558D96A6C4A"/>
    <w:rsid w:val="00BA5FDE"/>
  </w:style>
  <w:style w:type="paragraph" w:customStyle="1" w:styleId="DB5A3CE3089849519688341DB836564C">
    <w:name w:val="DB5A3CE3089849519688341DB836564C"/>
    <w:rsid w:val="00BA5FDE"/>
  </w:style>
  <w:style w:type="paragraph" w:customStyle="1" w:styleId="7BACAA860C834566AA314C9CA8C9CED7">
    <w:name w:val="7BACAA860C834566AA314C9CA8C9CED7"/>
    <w:rsid w:val="00BA5FDE"/>
  </w:style>
  <w:style w:type="paragraph" w:customStyle="1" w:styleId="0817F9B304B746B8808CBF863E2B3818">
    <w:name w:val="0817F9B304B746B8808CBF863E2B3818"/>
    <w:rsid w:val="00BA5FDE"/>
  </w:style>
  <w:style w:type="paragraph" w:customStyle="1" w:styleId="D582CF84EDCF418082F2F9FFB7EF184B">
    <w:name w:val="D582CF84EDCF418082F2F9FFB7EF184B"/>
    <w:rsid w:val="00BA5FDE"/>
  </w:style>
  <w:style w:type="paragraph" w:customStyle="1" w:styleId="93F414B4F2354BBCA487CBAF010F343B">
    <w:name w:val="93F414B4F2354BBCA487CBAF010F343B"/>
    <w:rsid w:val="00BA5FDE"/>
  </w:style>
  <w:style w:type="paragraph" w:customStyle="1" w:styleId="5BA3F82D4A85446E8B27DFFB73C1120A">
    <w:name w:val="5BA3F82D4A85446E8B27DFFB73C1120A"/>
    <w:rsid w:val="00BA5FDE"/>
  </w:style>
  <w:style w:type="paragraph" w:customStyle="1" w:styleId="9D6FE9C65788404AB713894DCA8423EC">
    <w:name w:val="9D6FE9C65788404AB713894DCA8423EC"/>
    <w:rsid w:val="00BA5FDE"/>
  </w:style>
  <w:style w:type="paragraph" w:customStyle="1" w:styleId="F338C7C546CC47F8B3CF3119FEA0672F">
    <w:name w:val="F338C7C546CC47F8B3CF3119FEA0672F"/>
    <w:rsid w:val="00BA5FDE"/>
  </w:style>
  <w:style w:type="paragraph" w:customStyle="1" w:styleId="17DD1D2F8049497391E975A4F8FB2A3F">
    <w:name w:val="17DD1D2F8049497391E975A4F8FB2A3F"/>
    <w:rsid w:val="00BA5FDE"/>
  </w:style>
  <w:style w:type="paragraph" w:customStyle="1" w:styleId="405CCECD811745CDB63A1A5094B671D3">
    <w:name w:val="405CCECD811745CDB63A1A5094B671D3"/>
    <w:rsid w:val="00BA5FDE"/>
  </w:style>
  <w:style w:type="paragraph" w:customStyle="1" w:styleId="4C8DA19834864B509242C8D27CCD5602">
    <w:name w:val="4C8DA19834864B509242C8D27CCD5602"/>
    <w:rsid w:val="00BA5FDE"/>
  </w:style>
  <w:style w:type="paragraph" w:customStyle="1" w:styleId="37676D54924A4120B8571293946D5C82">
    <w:name w:val="37676D54924A4120B8571293946D5C82"/>
    <w:rsid w:val="00BA5FDE"/>
  </w:style>
  <w:style w:type="paragraph" w:customStyle="1" w:styleId="37DCED06731D43B89A9665CA05D3E15A">
    <w:name w:val="37DCED06731D43B89A9665CA05D3E15A"/>
    <w:rsid w:val="00BA5FDE"/>
  </w:style>
  <w:style w:type="paragraph" w:customStyle="1" w:styleId="229248DC56AD46299F52E5D39F0D5FB3">
    <w:name w:val="229248DC56AD46299F52E5D39F0D5FB3"/>
    <w:rsid w:val="00BA5FDE"/>
  </w:style>
  <w:style w:type="paragraph" w:customStyle="1" w:styleId="342995622FFE4552A3362BB3E29822D5">
    <w:name w:val="342995622FFE4552A3362BB3E29822D5"/>
    <w:rsid w:val="00BA5FDE"/>
  </w:style>
  <w:style w:type="paragraph" w:customStyle="1" w:styleId="4AEF01F00F26431493175C009DE98EB0">
    <w:name w:val="4AEF01F00F26431493175C009DE98EB0"/>
    <w:rsid w:val="00BA5FDE"/>
  </w:style>
  <w:style w:type="paragraph" w:customStyle="1" w:styleId="58C4AE0000A844F5AEB8CA637E53AF1A">
    <w:name w:val="58C4AE0000A844F5AEB8CA637E53AF1A"/>
    <w:rsid w:val="00BA5FDE"/>
  </w:style>
  <w:style w:type="paragraph" w:customStyle="1" w:styleId="B60CF989E7BE499D97A3F41BA7605AB6">
    <w:name w:val="B60CF989E7BE499D97A3F41BA7605AB6"/>
    <w:rsid w:val="00BA5FDE"/>
  </w:style>
  <w:style w:type="paragraph" w:customStyle="1" w:styleId="BA005C757DA046F7A37D2B491DB0C1BE">
    <w:name w:val="BA005C757DA046F7A37D2B491DB0C1BE"/>
    <w:rsid w:val="00BA5FDE"/>
  </w:style>
  <w:style w:type="paragraph" w:customStyle="1" w:styleId="EB8B41C53216439AB9C8AD90B59A4BEC">
    <w:name w:val="EB8B41C53216439AB9C8AD90B59A4BEC"/>
    <w:rsid w:val="00BA5FDE"/>
  </w:style>
  <w:style w:type="paragraph" w:customStyle="1" w:styleId="8422772F870340EA941982D6D3A42826">
    <w:name w:val="8422772F870340EA941982D6D3A42826"/>
    <w:rsid w:val="00BA5FDE"/>
  </w:style>
  <w:style w:type="paragraph" w:customStyle="1" w:styleId="174F6E8A409D47D6A38378895EAB5C32">
    <w:name w:val="174F6E8A409D47D6A38378895EAB5C32"/>
    <w:rsid w:val="00BA5FDE"/>
  </w:style>
  <w:style w:type="paragraph" w:customStyle="1" w:styleId="80BE813266D64B0FB961ED31BE4EEE10">
    <w:name w:val="80BE813266D64B0FB961ED31BE4EEE10"/>
    <w:rsid w:val="00BA5FDE"/>
  </w:style>
  <w:style w:type="paragraph" w:customStyle="1" w:styleId="F00406F6BD3048679B722CA96F322BF9">
    <w:name w:val="F00406F6BD3048679B722CA96F322BF9"/>
    <w:rsid w:val="00BA5FDE"/>
  </w:style>
  <w:style w:type="paragraph" w:customStyle="1" w:styleId="638B2E1B74504DFBACC84CF3C3A87191">
    <w:name w:val="638B2E1B74504DFBACC84CF3C3A87191"/>
    <w:rsid w:val="00BA5FDE"/>
  </w:style>
  <w:style w:type="paragraph" w:customStyle="1" w:styleId="689213C1F10F45278E71575C0499057F">
    <w:name w:val="689213C1F10F45278E71575C0499057F"/>
    <w:rsid w:val="00BA5FDE"/>
  </w:style>
  <w:style w:type="paragraph" w:customStyle="1" w:styleId="04A0F4F32A8D4B09A6A44B3C91214C4A">
    <w:name w:val="04A0F4F32A8D4B09A6A44B3C91214C4A"/>
    <w:rsid w:val="00BA5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B13346DD-087B-4402-8690-87717BC5C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411</TotalTime>
  <Pages>3</Pages>
  <Words>952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Thereza Loureiro</dc:creator>
  <cp:lastModifiedBy>Maria do Socorro</cp:lastModifiedBy>
  <cp:revision>4</cp:revision>
  <cp:lastPrinted>2013-02-25T06:54:00Z</cp:lastPrinted>
  <dcterms:created xsi:type="dcterms:W3CDTF">2013-02-25T06:56:00Z</dcterms:created>
  <dcterms:modified xsi:type="dcterms:W3CDTF">2013-02-25T15:07:00Z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